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37EEA" w14:textId="3A3F9276" w:rsidR="0015433A" w:rsidRPr="00717BA2" w:rsidRDefault="00717BA2" w:rsidP="00717BA2">
      <w:pPr>
        <w:spacing w:before="0" w:line="240" w:lineRule="auto"/>
        <w:ind w:firstLine="0"/>
        <w:jc w:val="center"/>
        <w:outlineLvl w:val="0"/>
        <w:rPr>
          <w:b/>
          <w:szCs w:val="22"/>
        </w:rPr>
      </w:pPr>
      <w:r w:rsidRPr="00717BA2">
        <w:rPr>
          <w:b/>
          <w:szCs w:val="22"/>
        </w:rPr>
        <w:t>STUDI PENGARUH DESAIN 6-FASA TERHADAP TORSI DAN KECEPATAN MOTOR INDUKSI 3-FASA DENGAN SISTEM DESAIN DUA LAPIS SEMI SIMETRIS</w:t>
      </w:r>
    </w:p>
    <w:p w14:paraId="4E88B44B" w14:textId="5A088C71" w:rsidR="00EB0858" w:rsidRPr="00DE3675" w:rsidRDefault="00EB0858" w:rsidP="00FE7B7B">
      <w:pPr>
        <w:spacing w:before="0" w:line="240" w:lineRule="auto"/>
        <w:ind w:firstLine="0"/>
        <w:jc w:val="left"/>
        <w:rPr>
          <w:noProof/>
          <w:color w:val="4F81BD"/>
          <w:szCs w:val="22"/>
          <w:lang w:val="id-ID"/>
        </w:rPr>
      </w:pPr>
    </w:p>
    <w:p w14:paraId="6D79808D" w14:textId="1A9DDFBE" w:rsidR="0015433A" w:rsidRPr="00F945EC" w:rsidRDefault="00717BA2" w:rsidP="009C67A8">
      <w:pPr>
        <w:spacing w:before="0" w:line="240" w:lineRule="auto"/>
        <w:ind w:firstLine="0"/>
        <w:jc w:val="center"/>
        <w:outlineLvl w:val="0"/>
        <w:rPr>
          <w:b/>
          <w:noProof/>
          <w:szCs w:val="22"/>
          <w:vertAlign w:val="superscript"/>
          <w:lang w:val="id-ID"/>
        </w:rPr>
      </w:pPr>
      <w:r>
        <w:rPr>
          <w:b/>
          <w:noProof/>
          <w:szCs w:val="22"/>
        </w:rPr>
        <w:t>IDRIS HAMDANI PUTRA NAHOMBANG</w:t>
      </w:r>
      <w:r w:rsidR="005828CC" w:rsidRPr="00DE3675">
        <w:rPr>
          <w:noProof/>
          <w:szCs w:val="22"/>
          <w:vertAlign w:val="superscript"/>
          <w:lang w:val="id-ID"/>
        </w:rPr>
        <w:t>1*</w:t>
      </w:r>
      <w:r>
        <w:rPr>
          <w:b/>
          <w:noProof/>
          <w:szCs w:val="22"/>
          <w:lang w:val="id-ID"/>
        </w:rPr>
        <w:t xml:space="preserve"> </w:t>
      </w:r>
      <w:r w:rsidR="00F945EC">
        <w:rPr>
          <w:b/>
          <w:noProof/>
          <w:szCs w:val="22"/>
        </w:rPr>
        <w:t>SEPANNUR BANDRI</w:t>
      </w:r>
      <w:r w:rsidR="0013218A">
        <w:rPr>
          <w:noProof/>
          <w:szCs w:val="22"/>
          <w:vertAlign w:val="superscript"/>
        </w:rPr>
        <w:t>2</w:t>
      </w:r>
      <w:r w:rsidR="00F945EC">
        <w:rPr>
          <w:noProof/>
          <w:szCs w:val="22"/>
        </w:rPr>
        <w:t xml:space="preserve">, </w:t>
      </w:r>
      <w:r w:rsidR="00F945EC">
        <w:rPr>
          <w:b/>
          <w:noProof/>
          <w:szCs w:val="22"/>
        </w:rPr>
        <w:t>ZURIMAN ANTHONY</w:t>
      </w:r>
      <w:r w:rsidR="00F945EC">
        <w:rPr>
          <w:b/>
          <w:noProof/>
          <w:szCs w:val="22"/>
          <w:vertAlign w:val="superscript"/>
        </w:rPr>
        <w:t>3</w:t>
      </w:r>
    </w:p>
    <w:p w14:paraId="6945A339" w14:textId="1DFFFFAF" w:rsidR="0015433A" w:rsidRPr="00DE3675" w:rsidRDefault="005828CC" w:rsidP="00141366">
      <w:pPr>
        <w:spacing w:before="0" w:line="240" w:lineRule="auto"/>
        <w:ind w:firstLine="0"/>
        <w:jc w:val="center"/>
        <w:rPr>
          <w:noProof/>
          <w:szCs w:val="22"/>
          <w:lang w:val="id-ID"/>
        </w:rPr>
      </w:pPr>
      <w:r w:rsidRPr="00DE3675">
        <w:rPr>
          <w:noProof/>
          <w:szCs w:val="22"/>
          <w:vertAlign w:val="superscript"/>
          <w:lang w:val="id-ID"/>
        </w:rPr>
        <w:t xml:space="preserve">1 </w:t>
      </w:r>
      <w:r w:rsidRPr="00DE3675">
        <w:rPr>
          <w:noProof/>
          <w:szCs w:val="22"/>
          <w:lang w:val="id-ID"/>
        </w:rPr>
        <w:t xml:space="preserve">Jurusan Teknik </w:t>
      </w:r>
      <w:r w:rsidR="006666EC">
        <w:rPr>
          <w:noProof/>
          <w:szCs w:val="22"/>
          <w:lang w:val="id-ID"/>
        </w:rPr>
        <w:t xml:space="preserve">Elektro </w:t>
      </w:r>
      <w:r w:rsidRPr="00DE3675">
        <w:rPr>
          <w:noProof/>
          <w:szCs w:val="22"/>
          <w:lang w:val="id-ID"/>
        </w:rPr>
        <w:t xml:space="preserve">, Fakultas Teknik, </w:t>
      </w:r>
      <w:r w:rsidR="006666EC">
        <w:rPr>
          <w:noProof/>
          <w:szCs w:val="22"/>
          <w:lang w:val="id-ID"/>
        </w:rPr>
        <w:t>Institut Teknologi Padang</w:t>
      </w:r>
    </w:p>
    <w:p w14:paraId="2F93A13E" w14:textId="7E4562B9" w:rsidR="005828CC" w:rsidRPr="00DE3675" w:rsidRDefault="0015433A" w:rsidP="00141366">
      <w:pPr>
        <w:spacing w:before="0" w:line="240" w:lineRule="auto"/>
        <w:ind w:firstLine="0"/>
        <w:jc w:val="center"/>
        <w:rPr>
          <w:noProof/>
          <w:szCs w:val="22"/>
          <w:lang w:val="id-ID"/>
        </w:rPr>
      </w:pPr>
      <w:r w:rsidRPr="00DE3675">
        <w:rPr>
          <w:noProof/>
          <w:szCs w:val="22"/>
          <w:lang w:val="id-ID"/>
        </w:rPr>
        <w:t xml:space="preserve">Jl. </w:t>
      </w:r>
      <w:r w:rsidR="006666EC">
        <w:rPr>
          <w:noProof/>
          <w:szCs w:val="22"/>
          <w:lang w:val="id-ID"/>
        </w:rPr>
        <w:t>Gajah Mada Jl</w:t>
      </w:r>
      <w:r w:rsidR="005828CC" w:rsidRPr="00DE3675">
        <w:rPr>
          <w:noProof/>
          <w:szCs w:val="22"/>
          <w:lang w:val="id-ID"/>
        </w:rPr>
        <w:t>.</w:t>
      </w:r>
      <w:r w:rsidR="00126AF4">
        <w:rPr>
          <w:noProof/>
          <w:szCs w:val="22"/>
          <w:lang w:val="id-ID"/>
        </w:rPr>
        <w:t xml:space="preserve"> Kandis Raya, kp. Olo, kec. Nanggalo, Kota Padang, Sumatera Barat 25173.</w:t>
      </w:r>
    </w:p>
    <w:p w14:paraId="54A074BE" w14:textId="72EA4D5D" w:rsidR="0015433A" w:rsidRPr="00E83A0B" w:rsidRDefault="005828CC" w:rsidP="005828CC">
      <w:pPr>
        <w:spacing w:before="0" w:line="240" w:lineRule="auto"/>
        <w:ind w:firstLine="0"/>
        <w:jc w:val="center"/>
        <w:rPr>
          <w:noProof/>
          <w:sz w:val="20"/>
        </w:rPr>
      </w:pPr>
      <w:r w:rsidRPr="00DE3675">
        <w:rPr>
          <w:noProof/>
          <w:sz w:val="20"/>
          <w:vertAlign w:val="superscript"/>
          <w:lang w:val="id-ID"/>
        </w:rPr>
        <w:t>*</w:t>
      </w:r>
      <w:r w:rsidR="0015433A" w:rsidRPr="00DE3675">
        <w:rPr>
          <w:noProof/>
          <w:sz w:val="20"/>
          <w:lang w:val="id-ID"/>
        </w:rPr>
        <w:t xml:space="preserve">Email: </w:t>
      </w:r>
      <w:hyperlink r:id="rId8" w:history="1">
        <w:r w:rsidR="00F945EC" w:rsidRPr="00F0798A">
          <w:rPr>
            <w:rStyle w:val="Hyperlink"/>
            <w:noProof/>
            <w:sz w:val="20"/>
          </w:rPr>
          <w:t>idris.nahombang@gmail.com</w:t>
        </w:r>
      </w:hyperlink>
      <w:r w:rsidR="00F945EC">
        <w:rPr>
          <w:noProof/>
          <w:sz w:val="20"/>
        </w:rPr>
        <w:t xml:space="preserve"> , </w:t>
      </w:r>
      <w:hyperlink r:id="rId9" w:history="1">
        <w:r w:rsidR="00F945EC" w:rsidRPr="00F0798A">
          <w:rPr>
            <w:rStyle w:val="Hyperlink"/>
            <w:noProof/>
            <w:sz w:val="20"/>
          </w:rPr>
          <w:t>antoslah@gmail.com</w:t>
        </w:r>
      </w:hyperlink>
      <w:r w:rsidR="00F945EC">
        <w:rPr>
          <w:noProof/>
          <w:sz w:val="20"/>
        </w:rPr>
        <w:t xml:space="preserve"> </w:t>
      </w:r>
    </w:p>
    <w:p w14:paraId="2AAB900A" w14:textId="344170A4" w:rsidR="00537EC0" w:rsidRPr="00DE3675" w:rsidRDefault="00537EC0" w:rsidP="00FE7B7B">
      <w:pPr>
        <w:spacing w:before="0" w:line="240" w:lineRule="auto"/>
        <w:ind w:firstLine="0"/>
        <w:jc w:val="left"/>
        <w:rPr>
          <w:noProof/>
          <w:color w:val="4F81BD"/>
          <w:szCs w:val="22"/>
          <w:lang w:val="id-ID"/>
        </w:rPr>
      </w:pPr>
    </w:p>
    <w:p w14:paraId="12C1A282" w14:textId="4A813F7D" w:rsidR="00EB0858" w:rsidRPr="00DE3675" w:rsidRDefault="00EB0858" w:rsidP="009C67A8">
      <w:pPr>
        <w:spacing w:before="0" w:line="240" w:lineRule="auto"/>
        <w:ind w:left="567" w:right="565" w:firstLine="0"/>
        <w:jc w:val="center"/>
        <w:outlineLvl w:val="0"/>
        <w:rPr>
          <w:b/>
          <w:noProof/>
          <w:sz w:val="20"/>
          <w:lang w:val="id-ID"/>
        </w:rPr>
      </w:pPr>
      <w:r w:rsidRPr="00DE3675">
        <w:rPr>
          <w:b/>
          <w:noProof/>
          <w:sz w:val="20"/>
          <w:lang w:val="id-ID"/>
        </w:rPr>
        <w:t>Abstrak</w:t>
      </w:r>
    </w:p>
    <w:p w14:paraId="317B5A6F" w14:textId="77777777" w:rsidR="00F945EC" w:rsidRPr="00F945EC" w:rsidRDefault="00F945EC" w:rsidP="00F945EC">
      <w:pPr>
        <w:tabs>
          <w:tab w:val="left" w:pos="567"/>
        </w:tabs>
        <w:spacing w:line="240" w:lineRule="auto"/>
        <w:rPr>
          <w:sz w:val="20"/>
          <w:szCs w:val="24"/>
        </w:rPr>
      </w:pPr>
      <w:r w:rsidRPr="00F945EC">
        <w:rPr>
          <w:sz w:val="20"/>
          <w:szCs w:val="24"/>
        </w:rPr>
        <w:t>Penelitian ini untuk mengkaji pengaruh desain 6 fasa terhadap torsi dan kecepatan motor induksi 3 fasa dengan sistem desain dua lapis semi simetris. Dimana motor ini tetap disuplay dengan sumber 3 fasa. Penelitian dilakukan di laboratorium sistem tenaga Teknik Elektro Institut Teknologi Padang. Penelitian dilakukan untuk membandingkan kinerja motor induksi 3 fasa yang didesain 6 fasa dengan desain dua lapis semi simetris. Kajian ini untuk mengetahui seberapa besar pengaruh torsi dan kecepatan motor induksi 3 fasa kinvensional terhadap desain 6 fasa dua lapis semi simetris. Kumparan pada desain 6 fasa dengan lapisan semi simetris yang digunakan adalah desain 2 lapisan kumparan pada motor induksi 3 fasa. Motor induksi yang menjadi objek penelitian adalah motor induksi 3 fasa, 1,1 KW, 2 HP,380 V/Y, 4,3/2.5 A, 50 HZ dan 2830 rpm. Dari hasil penelitian ini didapatkan hasil data torsi dan kecepatan yang hampir sama untuk kedua motor. Hal itu dikarenakan kumparan 6 fasa yang di desain dua lapis semi simetris pada motor induksi 3 fasa konvensional memiliki jarak lapisan kumparannya adalah 0º (nol derajat). Yang membedakannya hanya lapisan kumparan pada masing masing motor. Motor induksi 3 fasa konvensional memiliki desain kumparan satu lapisan sedangkan motor induksi 3 fasa desain 6 fasa semi simetris memiliki bentuk desain kumparan dua lapisan atau ganda.</w:t>
      </w:r>
    </w:p>
    <w:p w14:paraId="298404A8" w14:textId="151F4269" w:rsidR="007A614B" w:rsidRPr="00DE3675" w:rsidRDefault="007A614B" w:rsidP="0015433A">
      <w:pPr>
        <w:spacing w:before="0" w:line="240" w:lineRule="auto"/>
        <w:ind w:left="567" w:right="571" w:firstLine="0"/>
        <w:rPr>
          <w:i/>
          <w:noProof/>
          <w:sz w:val="20"/>
          <w:lang w:val="id-ID"/>
        </w:rPr>
      </w:pPr>
    </w:p>
    <w:p w14:paraId="724499DF" w14:textId="20B12009" w:rsidR="00E83A0B" w:rsidRPr="00E83A0B" w:rsidRDefault="0015433A" w:rsidP="0040619F">
      <w:pPr>
        <w:spacing w:line="360" w:lineRule="auto"/>
        <w:ind w:left="720" w:hanging="720"/>
        <w:rPr>
          <w:rFonts w:eastAsiaTheme="minorEastAsia"/>
          <w:b/>
          <w:i/>
          <w:noProof/>
          <w:sz w:val="20"/>
          <w:lang w:eastAsia="id-ID"/>
        </w:rPr>
      </w:pPr>
      <w:r w:rsidRPr="00DE3675">
        <w:rPr>
          <w:b/>
          <w:i/>
          <w:noProof/>
          <w:sz w:val="20"/>
          <w:lang w:val="id-ID"/>
        </w:rPr>
        <w:t>Kata kunci</w:t>
      </w:r>
      <w:r w:rsidRPr="00DE3675">
        <w:rPr>
          <w:i/>
          <w:noProof/>
          <w:sz w:val="20"/>
          <w:lang w:val="id-ID"/>
        </w:rPr>
        <w:t xml:space="preserve">: </w:t>
      </w:r>
      <w:r w:rsidR="00E83A0B" w:rsidRPr="00E83A0B">
        <w:rPr>
          <w:rFonts w:eastAsiaTheme="minorEastAsia"/>
          <w:b/>
          <w:i/>
          <w:noProof/>
          <w:sz w:val="20"/>
          <w:lang w:eastAsia="id-ID"/>
        </w:rPr>
        <w:t xml:space="preserve"> </w:t>
      </w:r>
      <w:r w:rsidR="0040619F">
        <w:rPr>
          <w:rFonts w:eastAsiaTheme="minorEastAsia"/>
          <w:i/>
          <w:noProof/>
          <w:sz w:val="20"/>
          <w:lang w:eastAsia="id-ID"/>
        </w:rPr>
        <w:t xml:space="preserve"> Kecepatan ,</w:t>
      </w:r>
      <w:r w:rsidR="0040619F" w:rsidRPr="0040619F">
        <w:rPr>
          <w:rFonts w:eastAsiaTheme="minorEastAsia"/>
          <w:i/>
          <w:noProof/>
          <w:sz w:val="20"/>
          <w:lang w:eastAsia="id-ID"/>
        </w:rPr>
        <w:t xml:space="preserve"> </w:t>
      </w:r>
      <w:r w:rsidR="0040619F">
        <w:rPr>
          <w:rFonts w:eastAsiaTheme="minorEastAsia"/>
          <w:i/>
          <w:noProof/>
          <w:sz w:val="20"/>
          <w:lang w:eastAsia="id-ID"/>
        </w:rPr>
        <w:t>Motor 3 fasa , Motor 6 fasa,</w:t>
      </w:r>
      <w:r w:rsidR="0040619F">
        <w:rPr>
          <w:rFonts w:eastAsiaTheme="minorEastAsia"/>
          <w:i/>
          <w:noProof/>
          <w:sz w:val="20"/>
          <w:lang w:eastAsia="id-ID"/>
        </w:rPr>
        <w:t xml:space="preserve"> semi simetris, Torsi</w:t>
      </w:r>
    </w:p>
    <w:p w14:paraId="36D11C2B" w14:textId="61287005" w:rsidR="007B7061" w:rsidRPr="00DE3675" w:rsidRDefault="007B7061" w:rsidP="00FE7B7B">
      <w:pPr>
        <w:spacing w:before="0" w:line="240" w:lineRule="auto"/>
        <w:ind w:firstLine="0"/>
        <w:jc w:val="left"/>
        <w:rPr>
          <w:b/>
          <w:noProof/>
          <w:szCs w:val="22"/>
          <w:lang w:val="id-ID"/>
        </w:rPr>
      </w:pPr>
    </w:p>
    <w:p w14:paraId="0F3267BA" w14:textId="77777777" w:rsidR="00606467" w:rsidRPr="00DE3675" w:rsidRDefault="00606467" w:rsidP="00C4690B">
      <w:pPr>
        <w:spacing w:before="0" w:line="240" w:lineRule="auto"/>
        <w:ind w:firstLine="0"/>
        <w:rPr>
          <w:b/>
          <w:noProof/>
          <w:szCs w:val="22"/>
          <w:lang w:val="id-ID"/>
        </w:rPr>
      </w:pPr>
    </w:p>
    <w:p w14:paraId="1BC216B3" w14:textId="6A165A83" w:rsidR="00EB0858" w:rsidRDefault="00B354E6" w:rsidP="002C2A4E">
      <w:pPr>
        <w:pStyle w:val="ListParagraph"/>
        <w:numPr>
          <w:ilvl w:val="0"/>
          <w:numId w:val="9"/>
        </w:numPr>
        <w:spacing w:before="0" w:line="240" w:lineRule="auto"/>
        <w:ind w:left="426" w:hanging="426"/>
        <w:rPr>
          <w:b/>
          <w:noProof/>
          <w:szCs w:val="22"/>
          <w:lang w:val="id-ID"/>
        </w:rPr>
      </w:pPr>
      <w:r w:rsidRPr="00BE5AF6">
        <w:rPr>
          <w:b/>
          <w:noProof/>
          <w:szCs w:val="22"/>
          <w:lang w:val="id-ID"/>
        </w:rPr>
        <w:t>PE</w:t>
      </w:r>
      <w:r w:rsidR="00052B20">
        <w:rPr>
          <w:b/>
          <w:noProof/>
          <w:szCs w:val="22"/>
          <w:lang w:val="id-ID"/>
        </w:rPr>
        <w:t>NDAHULUAN</w:t>
      </w:r>
    </w:p>
    <w:p w14:paraId="55E8D537" w14:textId="77777777" w:rsidR="0040619F" w:rsidRPr="0040619F" w:rsidRDefault="0040619F" w:rsidP="0040619F">
      <w:pPr>
        <w:pStyle w:val="BodyText"/>
        <w:spacing w:before="0" w:beforeAutospacing="0" w:after="0" w:afterAutospacing="0"/>
        <w:ind w:firstLine="426"/>
        <w:jc w:val="both"/>
        <w:rPr>
          <w:sz w:val="22"/>
          <w:szCs w:val="22"/>
        </w:rPr>
      </w:pPr>
      <w:r w:rsidRPr="0040619F">
        <w:rPr>
          <w:rStyle w:val="Emphasis"/>
          <w:sz w:val="22"/>
          <w:szCs w:val="22"/>
          <w:shd w:val="clear" w:color="auto" w:fill="FFFFFF"/>
        </w:rPr>
        <w:t xml:space="preserve"> </w:t>
      </w:r>
      <w:r w:rsidRPr="0040619F">
        <w:rPr>
          <w:sz w:val="22"/>
          <w:szCs w:val="22"/>
        </w:rPr>
        <w:t xml:space="preserve">Motor induksi adalah mesin yang berputar dan juga disebut sebagai tranduser yang mampu mengubah energi listrik menjadi kinetik </w:t>
      </w:r>
      <w:r w:rsidRPr="0040619F">
        <w:rPr>
          <w:sz w:val="22"/>
          <w:szCs w:val="22"/>
        </w:rPr>
        <w:fldChar w:fldCharType="begin" w:fldLock="1"/>
      </w:r>
      <w:r w:rsidRPr="0040619F">
        <w:rPr>
          <w:sz w:val="22"/>
          <w:szCs w:val="22"/>
        </w:rPr>
        <w:instrText>ADDIN CSL_CITATION {"citationItems":[{"id":"ITEM-1","itemData":{"author":[{"dropping-particle":"","family":"E iduh","given":"Samuel","non-dropping-particle":"","parse-names":false,"suffix":""},{"dropping-particle":"","family":"E omugbe","given":"Silas","non-dropping-particle":"","parse-names":false,"suffix":""}],"id":"ITEM-1","issue":"JUNE 2017","issued":{"date-parts":[["2020"]]},"page":"1-77","title":"Six-Phase Induction Motor Thesis By Department of Electrical / Electronic Engineering Faculty of Engineering","type":"article-journal"},"uris":["http://www.mendeley.com/documents/?uuid=4a49cda1-60e5-41b5-8c13-5727b87d3069"]}],"mendeley":{"formattedCitation":"[1]","plainTextFormattedCitation":"[1]","previouslyFormattedCitation":"[1]"},"properties":{"noteIndex":0},"schema":"https://github.com/citation-style-language/schema/raw/master/csl-citation.json"}</w:instrText>
      </w:r>
      <w:r w:rsidRPr="0040619F">
        <w:rPr>
          <w:sz w:val="22"/>
          <w:szCs w:val="22"/>
        </w:rPr>
        <w:fldChar w:fldCharType="separate"/>
      </w:r>
      <w:r w:rsidRPr="0040619F">
        <w:rPr>
          <w:noProof/>
          <w:sz w:val="22"/>
          <w:szCs w:val="22"/>
        </w:rPr>
        <w:t>[1]</w:t>
      </w:r>
      <w:r w:rsidRPr="0040619F">
        <w:rPr>
          <w:sz w:val="22"/>
          <w:szCs w:val="22"/>
        </w:rPr>
        <w:fldChar w:fldCharType="end"/>
      </w:r>
      <w:r w:rsidRPr="0040619F">
        <w:rPr>
          <w:sz w:val="22"/>
          <w:szCs w:val="22"/>
        </w:rPr>
        <w:t>. Motor induksi tiga fasa banyak digunakan dalam banyak bagian terutama di sektor industri karena motor ini konstruksinya sederhana dan kuat</w:t>
      </w:r>
      <w:r w:rsidRPr="0040619F">
        <w:rPr>
          <w:sz w:val="22"/>
          <w:szCs w:val="22"/>
        </w:rPr>
        <w:fldChar w:fldCharType="begin" w:fldLock="1"/>
      </w:r>
      <w:r w:rsidRPr="0040619F">
        <w:rPr>
          <w:sz w:val="22"/>
          <w:szCs w:val="22"/>
        </w:rPr>
        <w:instrText>ADDIN CSL_CITATION {"citationItems":[{"id":"ITEM-1","itemData":{"author":[{"dropping-particle":"","family":"Anthony","given":"Zuriman","non-dropping-particle":"","parse-names":false,"suffix":""},{"dropping-particle":"","family":"Erhaneli","given":"Erhaneli","non-dropping-particle":"","parse-names":false,"suffix":""},{"dropping-particle":"","family":"Busran","given":"Busran","non-dropping-particle":"","parse-names":false,"suffix":""}],"id":"ITEM-1","issue":"December 2017","issued":{"date-parts":[["2018"]]},"title":"A new equivalent circuit of the three-phase induction motor ( case studies : Current and power factor of the motor ) A NEW EQUIVALENT CIRCUIT OF THE THREE-PHASE INDUCTION MOTOR ( CASE STUDIES : CURRENT AND POWER FACTOR OF THE MOTOR )","type":"article-journal"},"uris":["http://www.mendeley.com/documents/?uuid=b0ab1499-5da2-4104-a964-b9d7f3bdcce5"]}],"mendeley":{"formattedCitation":"[2]","plainTextFormattedCitation":"[2]"},"properties":{"noteIndex":0},"schema":"https://github.com/citation-style-language/schema/raw/master/csl-citation.json"}</w:instrText>
      </w:r>
      <w:r w:rsidRPr="0040619F">
        <w:rPr>
          <w:sz w:val="22"/>
          <w:szCs w:val="22"/>
        </w:rPr>
        <w:fldChar w:fldCharType="separate"/>
      </w:r>
      <w:r w:rsidRPr="0040619F">
        <w:rPr>
          <w:noProof/>
          <w:sz w:val="22"/>
          <w:szCs w:val="22"/>
        </w:rPr>
        <w:t>[2]</w:t>
      </w:r>
      <w:r w:rsidRPr="0040619F">
        <w:rPr>
          <w:sz w:val="22"/>
          <w:szCs w:val="22"/>
        </w:rPr>
        <w:fldChar w:fldCharType="end"/>
      </w:r>
      <w:r w:rsidRPr="0040619F">
        <w:rPr>
          <w:sz w:val="22"/>
          <w:szCs w:val="22"/>
        </w:rPr>
        <w:t xml:space="preserve">. Motor induksi memiliki konstruksinya sederhana dan kokoh </w:t>
      </w:r>
      <w:r w:rsidRPr="0040619F">
        <w:rPr>
          <w:sz w:val="22"/>
          <w:szCs w:val="22"/>
        </w:rPr>
        <w:fldChar w:fldCharType="begin" w:fldLock="1"/>
      </w:r>
      <w:r w:rsidRPr="0040619F">
        <w:rPr>
          <w:sz w:val="22"/>
          <w:szCs w:val="22"/>
        </w:rPr>
        <w:instrText>ADDIN CSL_CITATION {"citationItems":[{"id":"ITEM-1","itemData":{"DOI":"10.11591/ijece.v8i5.pp3463-3470","ISSN":"20888708","abstract":"The conventional method of a single phase induction motor windings design usually constructed the main and auxiliary windings in both slot. So, there was a complicated winding design if that compare to the three-phase induction motor. Because of that, this study was aimed to design a new windings design of a single phase induction motor that construction like a three-phase induction motor. This study was focused to design a 24 slot capacitor-start capacitor-run induction motor. The windings in the motor are divided in 3 group like a three-phase induction motor. The two windings act as a main windings and the other winding act as auxiliary winding. The current rating of the winding of the proposed single-phase induction motor was 2.74A. The performances of the proposed method were compared with the performances of a three-phase induction motor that had the same current rating. The motor used as a comparator was a three-phase induction of 380/220V, 2.74/4.7A, Y/Δ, cage rotor, 4 poles, 1.5 HP, 1400 RPM, 50Hz. The result of this study showed that the proposed design of single phase induction motor could be operated with better performances than the three-phase comparator induction motor's.","author":[{"dropping-particle":"","family":"Anthony","given":"Zuriman","non-dropping-particle":"","parse-names":false,"suffix":""},{"dropping-particle":"","family":"Erhaneli","given":"Erhaneli","non-dropping-particle":"","parse-names":false,"suffix":""}],"container-title":"International Journal of Electrical and Computer Engineering","id":"ITEM-1","issue":"5","issued":{"date-parts":[["2018"]]},"page":"3463-3470","title":"A new windings design of 24 slot capacitor-start capacitor-run induction motor","type":"article-journal","volume":"8"},"uris":["http://www.mendeley.com/documents/?uuid=6bdcfe2e-5cd0-4ec9-9b03-ce3757c21089"]}],"mendeley":{"formattedCitation":"[3]","plainTextFormattedCitation":"[3]","previouslyFormattedCitation":"[2]"},"properties":{"noteIndex":0},"schema":"https://github.com/citation-style-language/schema/raw/master/csl-citation.json"}</w:instrText>
      </w:r>
      <w:r w:rsidRPr="0040619F">
        <w:rPr>
          <w:sz w:val="22"/>
          <w:szCs w:val="22"/>
        </w:rPr>
        <w:fldChar w:fldCharType="separate"/>
      </w:r>
      <w:r w:rsidRPr="0040619F">
        <w:rPr>
          <w:noProof/>
          <w:sz w:val="22"/>
          <w:szCs w:val="22"/>
        </w:rPr>
        <w:t>[3]</w:t>
      </w:r>
      <w:r w:rsidRPr="0040619F">
        <w:rPr>
          <w:sz w:val="22"/>
          <w:szCs w:val="22"/>
        </w:rPr>
        <w:fldChar w:fldCharType="end"/>
      </w:r>
      <w:r w:rsidRPr="0040619F">
        <w:rPr>
          <w:sz w:val="22"/>
          <w:szCs w:val="22"/>
        </w:rPr>
        <w:t xml:space="preserve">. Berdasarkan sumber ttengangan motor induksi terbagi atas 2 yaitu motor induksi 1-fasa dan motor induksi  1-fasa. Motor 3-fasa mempunyai 3 buah kumparan yang identik sebesar 120 derajat listrik sedangkan motor induksi 1-fasa memiliki 2 kumparan yang berjarak 90 derajat listrik </w:t>
      </w:r>
      <w:r w:rsidRPr="0040619F">
        <w:rPr>
          <w:sz w:val="22"/>
          <w:szCs w:val="22"/>
        </w:rPr>
        <w:fldChar w:fldCharType="begin" w:fldLock="1"/>
      </w:r>
      <w:r w:rsidRPr="0040619F">
        <w:rPr>
          <w:sz w:val="22"/>
          <w:szCs w:val="22"/>
        </w:rPr>
        <w:instrText>ADDIN CSL_CITATION {"citationItems":[{"id":"ITEM-1","itemData":{"DOI":"10.21063/pimimd4.2017.245-249","ISBN":"9786027057050","author":[{"dropping-particle":"","family":"Anthony","given":"Zuriman","non-dropping-particle":"","parse-names":false,"suffix":""},{"dropping-particle":"","family":"Erhaneli","given":"Erhaneli","non-dropping-particle":"","parse-names":false,"suffix":""}],"id":"ITEM-1","issue":"January","issued":{"date-parts":[["2017"]]},"page":"245-249","title":"Disain Baru Bentuk Lilitan Kumparan Motor Induksi 1-fasa Berbasis Bentuk Lilitan Motor Induksi 3-fasa","type":"article-journal"},"uris":["http://www.mendeley.com/documents/?uuid=63862806-c53f-4350-af0e-d4954704251b"]}],"mendeley":{"formattedCitation":"[4]","plainTextFormattedCitation":"[4]","previouslyFormattedCitation":"[3]"},"properties":{"noteIndex":0},"schema":"https://github.com/citation-style-language/schema/raw/master/csl-citation.json"}</w:instrText>
      </w:r>
      <w:r w:rsidRPr="0040619F">
        <w:rPr>
          <w:sz w:val="22"/>
          <w:szCs w:val="22"/>
        </w:rPr>
        <w:fldChar w:fldCharType="separate"/>
      </w:r>
      <w:r w:rsidRPr="0040619F">
        <w:rPr>
          <w:noProof/>
          <w:sz w:val="22"/>
          <w:szCs w:val="22"/>
        </w:rPr>
        <w:t>[4]</w:t>
      </w:r>
      <w:r w:rsidRPr="0040619F">
        <w:rPr>
          <w:sz w:val="22"/>
          <w:szCs w:val="22"/>
        </w:rPr>
        <w:fldChar w:fldCharType="end"/>
      </w:r>
      <w:r w:rsidRPr="0040619F">
        <w:rPr>
          <w:sz w:val="22"/>
          <w:szCs w:val="22"/>
        </w:rPr>
        <w:t>.</w:t>
      </w:r>
    </w:p>
    <w:p w14:paraId="60488C86" w14:textId="77777777" w:rsidR="0040619F" w:rsidRPr="0040619F" w:rsidRDefault="0040619F" w:rsidP="0040619F">
      <w:pPr>
        <w:spacing w:before="0" w:line="240" w:lineRule="auto"/>
        <w:rPr>
          <w:szCs w:val="22"/>
          <w:lang w:val="id-ID"/>
        </w:rPr>
      </w:pPr>
      <w:r w:rsidRPr="0040619F">
        <w:rPr>
          <w:szCs w:val="22"/>
          <w:lang w:val="id-ID"/>
        </w:rPr>
        <w:t>Motor induksi 6 fasa memerlukan inverter baru untuk membuat sistem motor induksi 6 fasa sehingga pengoperasian motor ini memerlukan biaya tambahan yang mahal</w:t>
      </w:r>
      <w:r w:rsidRPr="0040619F">
        <w:rPr>
          <w:szCs w:val="22"/>
          <w:lang w:val="id-ID"/>
        </w:rPr>
        <w:fldChar w:fldCharType="begin" w:fldLock="1"/>
      </w:r>
      <w:r w:rsidRPr="0040619F">
        <w:rPr>
          <w:szCs w:val="22"/>
          <w:lang w:val="id-ID"/>
        </w:rPr>
        <w:instrText>ADDIN CSL_CITATION {"citationItems":[{"id":"ITEM-1","itemData":{"abstract":"Motor induksi adalah motor yang paling banyak digunakan saat ini, karena memiliki konstruksi yang sederhana, relatif murah, lebih ringan dan memiliki efisiensi yang tinggi serta mudah dalam pemeliharaannya dibandingkan dengan motor DC. Namun dalam hal pengaturan kecepatan dan torsi motor induksi bukanlah suatu permasalahan yang mudah untuk dIlakukan, dengan berkembangnya Teknologi sistem kontrol salah satu cara yang dilakukan adalah dengan menggunakan Inverter satu fasa dan frekuensi 50 Hz untuk digunakan mengatur kecepatan motor induksi tiga fasa. Pengaturan frekuensi tegangan motor induksi dapat dilakukan dengan menggunakan inverter. Inverter mengkonversikan sumber tegangan AC 3 fasa maupun sumber tegangan AC 1 fasa yang memiliki frekwensi 50 Hz konstan menjadi sumber tegangan AC 3 fasa yang frekuensinya dapat diatur antara 0 – 50 Hz. Pada penelitian ini program Ladder diagram dirancang menggunakan CX- Programmer pada Programmable Logic Controller (PLC) yang digunakan sebagai pengendali kecepatan motor induksi tiga fasa melalui inverter. Frekuensi yang dikendalikan mulai dari 5 Hz sampai 60 Hz dan putaran yang dihasilkan 124 rpm sampai dengan 1441 rpm. Semakin besar data frekuensi yang disetting ke PLC, maka kecepatan putaran motor induksi akan berubah semakin cepat.","author":[{"dropping-particle":"","family":"Evalina","given":"Noorly","non-dropping-particle":"","parse-names":false,"suffix":""},{"dropping-particle":"","family":"Azis","given":"Abdul H","non-dropping-particle":"","parse-names":false,"suffix":""},{"dropping-particle":"","family":"Zulfikar","given":"","non-dropping-particle":"","parse-names":false,"suffix":""}],"container-title":"Journal of Electrical Technology","id":"ITEM-1","issue":"2","issued":{"date-parts":[["2018"]]},"page":"73-80","title":"Pengaturan Kecepatan Putaran Motor Induksi 3 Fasa Menggunakan Programmable logic controller","type":"article-journal","volume":"3"},"uris":["http://www.mendeley.com/documents/?uuid=89958391-831d-496c-87fe-21880ef9fee2"]}],"mendeley":{"formattedCitation":"[5]","plainTextFormattedCitation":"[5]","previouslyFormattedCitation":"[4]"},"properties":{"noteIndex":0},"schema":"https://github.com/citation-style-language/schema/raw/master/csl-citation.json"}</w:instrText>
      </w:r>
      <w:r w:rsidRPr="0040619F">
        <w:rPr>
          <w:szCs w:val="22"/>
          <w:lang w:val="id-ID"/>
        </w:rPr>
        <w:fldChar w:fldCharType="separate"/>
      </w:r>
      <w:r w:rsidRPr="0040619F">
        <w:rPr>
          <w:noProof/>
          <w:szCs w:val="22"/>
          <w:lang w:val="id-ID"/>
        </w:rPr>
        <w:t>[5]</w:t>
      </w:r>
      <w:r w:rsidRPr="0040619F">
        <w:rPr>
          <w:szCs w:val="22"/>
          <w:lang w:val="id-ID"/>
        </w:rPr>
        <w:fldChar w:fldCharType="end"/>
      </w:r>
      <w:r w:rsidRPr="0040619F">
        <w:rPr>
          <w:szCs w:val="22"/>
          <w:lang w:val="id-ID"/>
        </w:rPr>
        <w:t xml:space="preserve">. Oleh karena itu perlu dilakukan kajian baru untuk dapat meningkatkan kinerja motor tanpa memerlukan biaya tambahan yang mahal, pada motor agar dapat bekerja dengan kinerja yang lebih baik. </w:t>
      </w:r>
    </w:p>
    <w:p w14:paraId="5A43DFF2" w14:textId="77777777" w:rsidR="0040619F" w:rsidRPr="0040619F" w:rsidRDefault="0040619F" w:rsidP="0040619F">
      <w:pPr>
        <w:spacing w:before="0" w:line="240" w:lineRule="auto"/>
        <w:rPr>
          <w:color w:val="000000" w:themeColor="text1"/>
          <w:szCs w:val="22"/>
          <w:lang w:val="id-ID"/>
        </w:rPr>
      </w:pPr>
      <w:r w:rsidRPr="0040619F">
        <w:rPr>
          <w:szCs w:val="22"/>
          <w:lang w:val="id-ID"/>
        </w:rPr>
        <w:t xml:space="preserve">Untuk dapat mengkaji kinerja motor induksi 3-fasa dengan biaya yang lebih murah, pada </w:t>
      </w:r>
      <w:r w:rsidRPr="0040619F">
        <w:rPr>
          <w:color w:val="000000" w:themeColor="text1"/>
          <w:szCs w:val="22"/>
          <w:lang w:val="id-ID"/>
        </w:rPr>
        <w:t>penelitian ini berencana memperbanyak fasa pada kumparan motor induksi 3-fasa sebanyak 6-fasa, tetapi motor tetap dioperasikan pada mesin 3-fasa, dengan harapan jumlah fasa lebih banyak akan memaksimumkan fluk yang lebih besar sehingga kinerja motor dapat lebih baik</w:t>
      </w:r>
      <w:r w:rsidRPr="0040619F">
        <w:rPr>
          <w:color w:val="000000" w:themeColor="text1"/>
          <w:szCs w:val="22"/>
          <w:lang w:val="id-ID"/>
        </w:rPr>
        <w:fldChar w:fldCharType="begin" w:fldLock="1"/>
      </w:r>
      <w:r w:rsidRPr="0040619F">
        <w:rPr>
          <w:color w:val="000000" w:themeColor="text1"/>
          <w:szCs w:val="22"/>
          <w:lang w:val="id-ID"/>
        </w:rPr>
        <w:instrText>ADDIN CSL_CITATION {"citationItems":[{"id":"ITEM-1","itemData":{"DOI":"10.9744/jte.8.1.46-51","author":[{"dropping-particle":"","family":"Anthony","given":"Zuriman","non-dropping-particle":"","parse-names":false,"suffix":""}],"id":"ITEM-1","issue":"January","issued":{"date-parts":[["2016"]]},"page":"3-7","title":"A Simple Method For Operating The Three-Phase Induction Motor On Single Phase Supply ( For Wye Connection Standard )","type":"article-journal"},"uris":["http://www.mendeley.com/documents/?uuid=7d7b5f30-e92d-4e18-ac44-7fbaf3901fc7"]}],"mendeley":{"formattedCitation":"[6]","plainTextFormattedCitation":"[6]","previouslyFormattedCitation":"[5]"},"properties":{"noteIndex":0},"schema":"https://github.com/citation-style-language/schema/raw/master/csl-citation.json"}</w:instrText>
      </w:r>
      <w:r w:rsidRPr="0040619F">
        <w:rPr>
          <w:color w:val="000000" w:themeColor="text1"/>
          <w:szCs w:val="22"/>
          <w:lang w:val="id-ID"/>
        </w:rPr>
        <w:fldChar w:fldCharType="separate"/>
      </w:r>
      <w:r w:rsidRPr="0040619F">
        <w:rPr>
          <w:noProof/>
          <w:color w:val="000000" w:themeColor="text1"/>
          <w:szCs w:val="22"/>
          <w:lang w:val="id-ID"/>
        </w:rPr>
        <w:t>[6]</w:t>
      </w:r>
      <w:r w:rsidRPr="0040619F">
        <w:rPr>
          <w:color w:val="000000" w:themeColor="text1"/>
          <w:szCs w:val="22"/>
          <w:lang w:val="id-ID"/>
        </w:rPr>
        <w:fldChar w:fldCharType="end"/>
      </w:r>
      <w:r w:rsidRPr="0040619F">
        <w:rPr>
          <w:color w:val="000000" w:themeColor="text1"/>
          <w:szCs w:val="22"/>
          <w:lang w:val="id-ID"/>
        </w:rPr>
        <w:t>. Sistem 3-fasa yang diberikan pada desain motor 6-fasa ini dilakukan agar motor induksi ini yang desain 6-fasa tetap beroperasi pada sistem 3-fasa. Desain kumparan dibuat dua lapis semetris. sehingga tidak merusak kedudukan kumparan motor.</w:t>
      </w:r>
    </w:p>
    <w:p w14:paraId="78F33CFF" w14:textId="76E382D4" w:rsidR="0040619F" w:rsidRDefault="0040619F" w:rsidP="0040619F">
      <w:pPr>
        <w:pStyle w:val="BodyText"/>
        <w:spacing w:before="0" w:beforeAutospacing="0" w:after="0" w:afterAutospacing="0"/>
        <w:ind w:firstLine="426"/>
        <w:jc w:val="both"/>
        <w:rPr>
          <w:sz w:val="22"/>
          <w:szCs w:val="22"/>
        </w:rPr>
      </w:pPr>
      <w:r w:rsidRPr="0040619F">
        <w:rPr>
          <w:sz w:val="22"/>
          <w:szCs w:val="22"/>
        </w:rPr>
        <w:t>Motor induksi dengan dua set belitan tiga fase dalam stator (frame tunggal) motor induksi untuk membentuk mesin enam fase tunggal dikatakan sebagai motor induksi 6-fasa</w:t>
      </w:r>
      <w:r w:rsidRPr="0040619F">
        <w:rPr>
          <w:sz w:val="22"/>
          <w:szCs w:val="22"/>
        </w:rPr>
        <w:fldChar w:fldCharType="begin" w:fldLock="1"/>
      </w:r>
      <w:r w:rsidRPr="0040619F">
        <w:rPr>
          <w:sz w:val="22"/>
          <w:szCs w:val="22"/>
        </w:rPr>
        <w:instrText>ADDIN CSL_CITATION {"citationItems":[{"id":"ITEM-1","itemData":{"DOI":"10.1016/j.epsr.2016.01.013","ISSN":"03787796","abstract":"Speed control of two Double Star Induction Motors operating in parallel configuration with Indirect Field Oriented Control using a Fuzzy Logic Controller is investigated. The two motors are connected in parallel at the output of a single six-phase PWM based inverter fed from a DC source. Performance of the proposed method under load disturbances is studied through simulations. A comparison of the speed response with the two controllers is presented and analyzed.","author":[{"dropping-particle":"","family":"Tir","given":"Zoheir","non-dropping-particle":"","parse-names":false,"suffix":""},{"dropping-particle":"","family":"Malik","given":"Om P.","non-dropping-particle":"","parse-names":false,"suffix":""},{"dropping-particle":"","family":"Eltamaly","given":"Ali M.","non-dropping-particle":"","parse-names":false,"suffix":""}],"container-title":"Electric Power Systems Research","id":"ITEM-1","issued":{"date-parts":[["2016"]]},"page":"126-133","title":"Fuzzy logic based speed control of indirect field oriented controlled Double Star Induction Motors connected in parallel to a single six-phase inverter supply","type":"article-journal","volume":"134"},"uris":["http://www.mendeley.com/documents/?uuid=669bad54-a6e2-4e8c-aa69-e3edb90c0b23"]}],"mendeley":{"formattedCitation":"[7]","plainTextFormattedCitation":"[7]","previouslyFormattedCitation":"[6]"},"properties":{"noteIndex":0},"schema":"https://github.com/citation-style-language/schema/raw/master/csl-citation.json"}</w:instrText>
      </w:r>
      <w:r w:rsidRPr="0040619F">
        <w:rPr>
          <w:sz w:val="22"/>
          <w:szCs w:val="22"/>
        </w:rPr>
        <w:fldChar w:fldCharType="separate"/>
      </w:r>
      <w:r w:rsidRPr="0040619F">
        <w:rPr>
          <w:noProof/>
          <w:sz w:val="22"/>
          <w:szCs w:val="22"/>
        </w:rPr>
        <w:t>[7]</w:t>
      </w:r>
      <w:r w:rsidRPr="0040619F">
        <w:rPr>
          <w:sz w:val="22"/>
          <w:szCs w:val="22"/>
        </w:rPr>
        <w:fldChar w:fldCharType="end"/>
      </w:r>
      <w:r w:rsidRPr="0040619F">
        <w:rPr>
          <w:sz w:val="22"/>
          <w:szCs w:val="22"/>
        </w:rPr>
        <w:t>. Motor induksi 6-fasa memiliki jumlah enam belitan fasa disusun secara semi-simetris pada sudut 120</w:t>
      </w:r>
      <w:r w:rsidRPr="0040619F">
        <w:rPr>
          <w:sz w:val="22"/>
          <w:szCs w:val="22"/>
          <w:vertAlign w:val="superscript"/>
        </w:rPr>
        <w:sym w:font="Symbol" w:char="F06F"/>
      </w:r>
      <w:r w:rsidRPr="0040619F">
        <w:rPr>
          <w:sz w:val="22"/>
          <w:szCs w:val="22"/>
          <w:vertAlign w:val="superscript"/>
        </w:rPr>
        <w:t xml:space="preserve"> </w:t>
      </w:r>
      <w:r w:rsidRPr="0040619F">
        <w:rPr>
          <w:sz w:val="22"/>
          <w:szCs w:val="22"/>
        </w:rPr>
        <w:t>mengelilingi stator lingkar, Motor ini adalah struktur yang sangat istimewa yang dapat beroperasi sebagai perangkat 3-fasa atau 6-fasa. Penempatan belitan antara setiap belitan adalah 0</w:t>
      </w:r>
      <w:r w:rsidRPr="0040619F">
        <w:rPr>
          <w:sz w:val="22"/>
          <w:szCs w:val="22"/>
          <w:vertAlign w:val="superscript"/>
        </w:rPr>
        <w:t>o</w:t>
      </w:r>
      <w:r w:rsidRPr="0040619F">
        <w:rPr>
          <w:sz w:val="22"/>
          <w:szCs w:val="22"/>
        </w:rPr>
        <w:t xml:space="preserve">. Ini berarti struktur 6-fasa yang asli bisa jadi dikelompokkan sebagai dua set 3-fasa belitan. Untuk mengembangkan </w:t>
      </w:r>
      <w:r w:rsidRPr="0040619F">
        <w:rPr>
          <w:i/>
          <w:sz w:val="22"/>
          <w:szCs w:val="22"/>
        </w:rPr>
        <w:t>prototipe</w:t>
      </w:r>
      <w:r w:rsidRPr="0040619F">
        <w:rPr>
          <w:sz w:val="22"/>
          <w:szCs w:val="22"/>
        </w:rPr>
        <w:t xml:space="preserve"> induksi 6-fasa ini belitan stator motor konvensional bisa dilepas dan di desain baru Kumparan 6-fasa di slot stator</w:t>
      </w:r>
      <w:r w:rsidRPr="0040619F">
        <w:rPr>
          <w:sz w:val="22"/>
          <w:szCs w:val="22"/>
        </w:rPr>
        <w:fldChar w:fldCharType="begin" w:fldLock="1"/>
      </w:r>
      <w:r w:rsidRPr="0040619F">
        <w:rPr>
          <w:sz w:val="22"/>
          <w:szCs w:val="22"/>
        </w:rPr>
        <w:instrText>ADDIN CSL_CITATION {"citationItems":[{"id":"ITEM-1","itemData":{"DOI":"10.1109/ICElMach.2012.6349907","ISBN":"9781467301428","abstract":"Induction motors have been the workhorse of industry since decades. With the rapid advancement in industry and transport the need exists for machines with higher power per volume, efficient and better reliability to widen the application range and drive bigger and crucial loads. Higher phase order machines have been identified as a viable solution to meet these needs. This paper is on the concept of using a six phase machine as different devices consisting of three or six phases. A study is done using a symmetrical six phase structure and configuring it to operate as a three phase motor, six phase motor and three phase motor with reactive compensation. Some parts of mathematical modeling are presented as well as Matlab/Simulink simulation results. © 2012 IEEE.","author":[{"dropping-particle":"","family":"Venter","given":"P.","non-dropping-particle":"","parse-names":false,"suffix":""},{"dropping-particle":"","family":"Jimoh","given":"A. A.","non-dropping-particle":"","parse-names":false,"suffix":""},{"dropping-particle":"","family":"Munda","given":"J. L.","non-dropping-particle":"","parse-names":false,"suffix":""}],"container-title":"Proceedings - 2012 20th International Conference on Electrical Machines, ICEM 2012","id":"ITEM-1","issue":"July","issued":{"date-parts":[["2012"]]},"page":"447-453","title":"Realization of a \"3 &amp; 6 phase\" induction machine","type":"article-journal"},"uris":["http://www.mendeley.com/documents/?uuid=d42d3524-30d2-4949-a1c8-9c1836c0ce5e"]}],"mendeley":{"formattedCitation":"[8]","plainTextFormattedCitation":"[8]","previouslyFormattedCitation":"[7]"},"properties":{"noteIndex":0},"schema":"https://github.com/citation-style-language/schema/raw/master/csl-citation.json"}</w:instrText>
      </w:r>
      <w:r w:rsidRPr="0040619F">
        <w:rPr>
          <w:sz w:val="22"/>
          <w:szCs w:val="22"/>
        </w:rPr>
        <w:fldChar w:fldCharType="separate"/>
      </w:r>
      <w:r w:rsidRPr="0040619F">
        <w:rPr>
          <w:noProof/>
          <w:sz w:val="22"/>
          <w:szCs w:val="22"/>
        </w:rPr>
        <w:t>[8]</w:t>
      </w:r>
      <w:r w:rsidRPr="0040619F">
        <w:rPr>
          <w:sz w:val="22"/>
          <w:szCs w:val="22"/>
        </w:rPr>
        <w:fldChar w:fldCharType="end"/>
      </w:r>
      <w:r w:rsidRPr="0040619F">
        <w:rPr>
          <w:sz w:val="22"/>
          <w:szCs w:val="22"/>
        </w:rPr>
        <w:t>.</w:t>
      </w:r>
    </w:p>
    <w:p w14:paraId="111EE825" w14:textId="5447405D" w:rsidR="0040619F" w:rsidRDefault="0040619F" w:rsidP="0040619F">
      <w:pPr>
        <w:pStyle w:val="BodyText"/>
        <w:spacing w:before="0" w:beforeAutospacing="0" w:after="0" w:afterAutospacing="0"/>
        <w:ind w:firstLine="426"/>
        <w:jc w:val="center"/>
        <w:rPr>
          <w:sz w:val="22"/>
          <w:szCs w:val="22"/>
        </w:rPr>
      </w:pPr>
      <w:r>
        <w:rPr>
          <w:noProof/>
        </w:rPr>
        <w:lastRenderedPageBreak/>
        <w:drawing>
          <wp:inline distT="0" distB="0" distL="0" distR="0" wp14:anchorId="15BCB1E2" wp14:editId="0300D67D">
            <wp:extent cx="1933575" cy="1962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33575" cy="1962150"/>
                    </a:xfrm>
                    <a:prstGeom prst="rect">
                      <a:avLst/>
                    </a:prstGeom>
                  </pic:spPr>
                </pic:pic>
              </a:graphicData>
            </a:graphic>
          </wp:inline>
        </w:drawing>
      </w:r>
    </w:p>
    <w:p w14:paraId="4C7D1131" w14:textId="438CFCFC" w:rsidR="0040619F" w:rsidRPr="0040619F" w:rsidRDefault="0040619F" w:rsidP="0040619F">
      <w:pPr>
        <w:pStyle w:val="BodyText"/>
        <w:spacing w:before="0" w:beforeAutospacing="0" w:after="0" w:afterAutospacing="0"/>
        <w:ind w:firstLine="426"/>
        <w:jc w:val="center"/>
        <w:rPr>
          <w:sz w:val="22"/>
          <w:szCs w:val="22"/>
          <w:lang w:val="en-US"/>
        </w:rPr>
      </w:pPr>
      <w:r>
        <w:rPr>
          <w:sz w:val="22"/>
          <w:szCs w:val="22"/>
          <w:lang w:val="en-US"/>
        </w:rPr>
        <w:t>Gambar 1 . bentuk lilitan pada motor desain 6 fasa dua lapis semi simetris [9]</w:t>
      </w:r>
    </w:p>
    <w:p w14:paraId="560C46E0" w14:textId="5E41C079" w:rsidR="002C2A4E" w:rsidRPr="00F501AA" w:rsidRDefault="002C2A4E" w:rsidP="002C2A4E">
      <w:pPr>
        <w:spacing w:line="240" w:lineRule="auto"/>
        <w:ind w:firstLine="0"/>
        <w:rPr>
          <w:b/>
        </w:rPr>
      </w:pPr>
    </w:p>
    <w:p w14:paraId="29002ED3" w14:textId="46F326A1" w:rsidR="00052B20" w:rsidRDefault="00052B20" w:rsidP="00696972">
      <w:pPr>
        <w:pStyle w:val="ListParagraph"/>
        <w:numPr>
          <w:ilvl w:val="0"/>
          <w:numId w:val="9"/>
        </w:numPr>
        <w:spacing w:before="0" w:line="240" w:lineRule="auto"/>
        <w:ind w:left="426" w:hanging="426"/>
        <w:rPr>
          <w:b/>
          <w:noProof/>
          <w:szCs w:val="22"/>
          <w:lang w:val="id-ID"/>
        </w:rPr>
      </w:pPr>
      <w:r>
        <w:rPr>
          <w:b/>
          <w:noProof/>
          <w:szCs w:val="22"/>
          <w:lang w:val="id-ID"/>
        </w:rPr>
        <w:t>METODOLOGI</w:t>
      </w:r>
    </w:p>
    <w:p w14:paraId="613EF52D" w14:textId="0DB4E38D" w:rsidR="0040619F" w:rsidRPr="00696972" w:rsidRDefault="0040619F" w:rsidP="00696972">
      <w:pPr>
        <w:spacing w:before="0" w:line="240" w:lineRule="auto"/>
        <w:ind w:right="95" w:firstLine="0"/>
        <w:rPr>
          <w:szCs w:val="22"/>
          <w:lang w:val="id-ID"/>
        </w:rPr>
      </w:pPr>
      <w:bookmarkStart w:id="0" w:name="_Toc113952070"/>
      <w:r w:rsidRPr="0040619F">
        <w:rPr>
          <w:szCs w:val="24"/>
          <w:lang w:val="id-ID"/>
        </w:rPr>
        <w:t xml:space="preserve">Tahapan Penelitian dimulai dengan mendata motor induksi yang digunakan, selanjutnya motor </w:t>
      </w:r>
      <w:r w:rsidRPr="00696972">
        <w:rPr>
          <w:szCs w:val="22"/>
          <w:lang w:val="id-ID"/>
        </w:rPr>
        <w:t>induksi M1 dan M2 dilakukan pengujian atau ujian coba untuk diambil data awal berupa arus, tegangan, faktor daya, torsi, dan kecepatan, Data diambil untuk menghasilkan grafik hubungan beban dengan torsi, dan kecepatan. Kemudian lilitan motor diubah dengan desain sesuai dengan rencana yang telah dilakukan, yaitu dengan desain 6-fasa sistem dua lapis semi simetris kemudian menghubungkan kumparan seolah olah bekerja dengan sistem 3-fasa. Selanjutnya dilakukan uji coba kedua motor untuk membuat grafik hasil yaitu torsi, dan kecepatan., kemudian membandingkan grafik karakteristik motor M1 dan M2. Tahapan terakhir yaitu analisa hasil perbandingan M1 dengan M2 yaitu torsi, dan kecepatan Setelah dilakukan analisa maka bisa diambil kesimpulan dari hasil penelitian yang didapatkan. Motor induksi yang yang menjadi objek penelitian adalah motor induksi 3-fasa, 1,1 KW, 380 V/Y, 4,3/2,5 A, 50 Hz dan 2830 rpm, untuk percobaaan beban motor yaitu memakai generator dan beberapa lampu.</w:t>
      </w:r>
    </w:p>
    <w:p w14:paraId="18190D22" w14:textId="77777777" w:rsidR="00696972" w:rsidRPr="00696972" w:rsidRDefault="00696972" w:rsidP="00696972">
      <w:pPr>
        <w:pStyle w:val="BodyText"/>
        <w:spacing w:before="0" w:beforeAutospacing="0" w:after="0" w:afterAutospacing="0"/>
        <w:ind w:right="338"/>
        <w:jc w:val="both"/>
        <w:rPr>
          <w:sz w:val="22"/>
          <w:szCs w:val="22"/>
        </w:rPr>
      </w:pPr>
      <w:r w:rsidRPr="00696972">
        <w:rPr>
          <w:sz w:val="22"/>
          <w:szCs w:val="22"/>
        </w:rPr>
        <w:t>Torsi (T) secara umum dapat dirumuskan sebagai berikut :</w:t>
      </w:r>
    </w:p>
    <w:p w14:paraId="14197CD0" w14:textId="1986C72C" w:rsidR="00696972" w:rsidRPr="00696972" w:rsidRDefault="00696972" w:rsidP="00696972">
      <w:pPr>
        <w:pStyle w:val="ListParagraph"/>
        <w:tabs>
          <w:tab w:val="left" w:leader="dot" w:pos="7825"/>
        </w:tabs>
        <w:spacing w:before="0" w:line="240" w:lineRule="auto"/>
        <w:ind w:left="709"/>
        <w:rPr>
          <w:rFonts w:eastAsiaTheme="minorEastAsia"/>
          <w:szCs w:val="22"/>
        </w:rPr>
      </w:pPr>
      <w:r w:rsidRPr="00696972">
        <w:rPr>
          <w:i/>
          <w:szCs w:val="22"/>
        </w:rPr>
        <w:t xml:space="preserve">T = </w:t>
      </w:r>
      <m:oMath>
        <m:f>
          <m:fPr>
            <m:ctrlPr>
              <w:rPr>
                <w:rFonts w:ascii="Cambria Math" w:hAnsi="Cambria Math"/>
                <w:i/>
                <w:szCs w:val="22"/>
              </w:rPr>
            </m:ctrlPr>
          </m:fPr>
          <m:num>
            <m:r>
              <w:rPr>
                <w:rFonts w:ascii="Cambria Math" w:hAnsi="Cambria Math"/>
                <w:szCs w:val="22"/>
              </w:rPr>
              <m:t>Pm</m:t>
            </m:r>
          </m:num>
          <m:den>
            <m:eqArr>
              <m:eqArrPr>
                <m:ctrlPr>
                  <w:rPr>
                    <w:rFonts w:ascii="Cambria Math" w:hAnsi="Cambria Math"/>
                    <w:i/>
                    <w:szCs w:val="22"/>
                  </w:rPr>
                </m:ctrlPr>
              </m:eqArrPr>
              <m:e>
                <m:r>
                  <w:rPr>
                    <w:rFonts w:ascii="Cambria Math" w:hAnsi="Cambria Math"/>
                    <w:szCs w:val="22"/>
                  </w:rPr>
                  <m:t>ꙍr</m:t>
                </m:r>
              </m:e>
              <m:e/>
            </m:eqArr>
          </m:den>
        </m:f>
        <m:r>
          <w:rPr>
            <w:rFonts w:ascii="Cambria Math" w:eastAsiaTheme="minorEastAsia" w:hAnsi="Cambria Math"/>
            <w:szCs w:val="22"/>
          </w:rPr>
          <m:t xml:space="preserve"> </m:t>
        </m:r>
      </m:oMath>
      <w:r w:rsidRPr="00696972">
        <w:rPr>
          <w:rFonts w:eastAsiaTheme="minorEastAsia"/>
          <w:i/>
          <w:szCs w:val="22"/>
        </w:rPr>
        <w:t xml:space="preserve"> </w:t>
      </w:r>
      <w:r w:rsidRPr="00696972">
        <w:rPr>
          <w:rFonts w:eastAsiaTheme="minorEastAsia"/>
          <w:i/>
          <w:szCs w:val="22"/>
        </w:rPr>
        <w:tab/>
      </w:r>
      <w:r w:rsidRPr="00696972">
        <w:rPr>
          <w:rFonts w:eastAsiaTheme="minorEastAsia"/>
          <w:szCs w:val="22"/>
        </w:rPr>
        <w:t>(1</w:t>
      </w:r>
      <w:r w:rsidRPr="00696972">
        <w:rPr>
          <w:rFonts w:eastAsiaTheme="minorEastAsia"/>
          <w:szCs w:val="22"/>
        </w:rPr>
        <w:t>)</w:t>
      </w:r>
    </w:p>
    <w:p w14:paraId="30D5F887" w14:textId="77777777" w:rsidR="00696972" w:rsidRPr="00696972" w:rsidRDefault="00696972" w:rsidP="00696972">
      <w:pPr>
        <w:pStyle w:val="ListParagraph"/>
        <w:spacing w:before="0" w:line="240" w:lineRule="auto"/>
        <w:ind w:left="142"/>
        <w:rPr>
          <w:rFonts w:eastAsiaTheme="minorEastAsia"/>
          <w:szCs w:val="22"/>
        </w:rPr>
      </w:pPr>
      <w:r w:rsidRPr="00696972">
        <w:rPr>
          <w:rFonts w:eastAsiaTheme="minorEastAsia"/>
          <w:szCs w:val="22"/>
        </w:rPr>
        <w:t xml:space="preserve">        Yang mana :</w:t>
      </w:r>
    </w:p>
    <w:p w14:paraId="1BAC1907" w14:textId="77777777" w:rsidR="00696972" w:rsidRPr="00696972" w:rsidRDefault="00696972" w:rsidP="00696972">
      <w:pPr>
        <w:pStyle w:val="ListParagraph"/>
        <w:spacing w:before="0" w:line="240" w:lineRule="auto"/>
        <w:ind w:left="709"/>
        <w:rPr>
          <w:i/>
          <w:szCs w:val="22"/>
        </w:rPr>
      </w:pPr>
      <m:oMath>
        <m:r>
          <w:rPr>
            <w:rFonts w:ascii="Cambria Math" w:hAnsi="Cambria Math"/>
            <w:szCs w:val="22"/>
          </w:rPr>
          <m:t>ꙍr</m:t>
        </m:r>
      </m:oMath>
      <w:r w:rsidRPr="00696972">
        <w:rPr>
          <w:i/>
          <w:szCs w:val="22"/>
        </w:rPr>
        <w:t xml:space="preserve"> = </w:t>
      </w:r>
      <w:r w:rsidRPr="00696972">
        <w:rPr>
          <w:szCs w:val="22"/>
        </w:rPr>
        <w:t>kecepatan sudut (mekanik) dari rotor (rad/dt)</w:t>
      </w:r>
    </w:p>
    <w:p w14:paraId="3448EE0C" w14:textId="77777777" w:rsidR="00696972" w:rsidRPr="00696972" w:rsidRDefault="00696972" w:rsidP="00696972">
      <w:pPr>
        <w:pStyle w:val="ListParagraph"/>
        <w:spacing w:before="0" w:line="240" w:lineRule="auto"/>
        <w:ind w:left="709"/>
        <w:rPr>
          <w:szCs w:val="22"/>
        </w:rPr>
      </w:pPr>
      <w:r w:rsidRPr="00696972">
        <w:rPr>
          <w:i/>
          <w:szCs w:val="22"/>
        </w:rPr>
        <w:t xml:space="preserve">Pm = </w:t>
      </w:r>
      <w:r w:rsidRPr="00696972">
        <w:rPr>
          <w:szCs w:val="22"/>
        </w:rPr>
        <w:t>Daya mekanik.</w:t>
      </w:r>
    </w:p>
    <w:p w14:paraId="6CE1074A" w14:textId="77777777" w:rsidR="00696972" w:rsidRPr="00696972" w:rsidRDefault="00696972" w:rsidP="00696972">
      <w:pPr>
        <w:spacing w:before="0" w:line="240" w:lineRule="auto"/>
        <w:rPr>
          <w:szCs w:val="22"/>
        </w:rPr>
      </w:pPr>
      <w:r w:rsidRPr="00696972">
        <w:rPr>
          <w:szCs w:val="22"/>
        </w:rPr>
        <w:t>Untuk menentukan hasil dari kecepatan sudut :</w:t>
      </w:r>
    </w:p>
    <w:p w14:paraId="0FE1A649" w14:textId="3A84E410" w:rsidR="00696972" w:rsidRPr="00696972" w:rsidRDefault="00696972" w:rsidP="00696972">
      <w:pPr>
        <w:pStyle w:val="ListParagraph"/>
        <w:spacing w:before="0" w:line="240" w:lineRule="auto"/>
        <w:ind w:left="709"/>
        <w:rPr>
          <w:szCs w:val="22"/>
        </w:rPr>
      </w:pPr>
      <m:oMath>
        <m:r>
          <w:rPr>
            <w:rFonts w:ascii="Cambria Math" w:hAnsi="Cambria Math"/>
            <w:szCs w:val="22"/>
          </w:rPr>
          <m:t>ꙍr</m:t>
        </m:r>
      </m:oMath>
      <w:r w:rsidRPr="00696972">
        <w:rPr>
          <w:i/>
          <w:iCs/>
          <w:szCs w:val="22"/>
        </w:rPr>
        <w:t xml:space="preserve"> =2.π.Nr / 60</w:t>
      </w:r>
      <w:r w:rsidRPr="00696972">
        <w:rPr>
          <w:szCs w:val="22"/>
        </w:rPr>
        <w:t>………………………………………………………</w:t>
      </w:r>
      <w:r>
        <w:rPr>
          <w:szCs w:val="22"/>
        </w:rPr>
        <w:t>……</w:t>
      </w:r>
      <w:r w:rsidRPr="00696972">
        <w:rPr>
          <w:szCs w:val="22"/>
        </w:rPr>
        <w:t xml:space="preserve"> (2</w:t>
      </w:r>
      <w:r w:rsidRPr="00696972">
        <w:rPr>
          <w:szCs w:val="22"/>
        </w:rPr>
        <w:t>)</w:t>
      </w:r>
    </w:p>
    <w:p w14:paraId="5EB4F07F" w14:textId="77777777" w:rsidR="00696972" w:rsidRPr="00696972" w:rsidRDefault="00696972" w:rsidP="00696972">
      <w:pPr>
        <w:pStyle w:val="ListParagraph"/>
        <w:spacing w:before="0" w:line="240" w:lineRule="auto"/>
        <w:ind w:left="709"/>
        <w:rPr>
          <w:szCs w:val="22"/>
        </w:rPr>
      </w:pPr>
    </w:p>
    <w:p w14:paraId="5E7B17E5" w14:textId="77777777" w:rsidR="00696972" w:rsidRPr="00696972" w:rsidRDefault="00696972" w:rsidP="00696972">
      <w:pPr>
        <w:pStyle w:val="ListParagraph"/>
        <w:spacing w:before="0" w:line="240" w:lineRule="auto"/>
        <w:ind w:left="709"/>
        <w:rPr>
          <w:szCs w:val="22"/>
        </w:rPr>
      </w:pPr>
      <w:r w:rsidRPr="00696972">
        <w:rPr>
          <w:szCs w:val="22"/>
        </w:rPr>
        <w:t>Keterangan:</w:t>
      </w:r>
    </w:p>
    <w:p w14:paraId="33508B47" w14:textId="77777777" w:rsidR="00696972" w:rsidRPr="00696972" w:rsidRDefault="00696972" w:rsidP="00696972">
      <w:pPr>
        <w:pStyle w:val="ListParagraph"/>
        <w:spacing w:before="0" w:line="240" w:lineRule="auto"/>
        <w:ind w:left="709"/>
        <w:rPr>
          <w:szCs w:val="22"/>
        </w:rPr>
      </w:pPr>
      <m:oMath>
        <m:r>
          <w:rPr>
            <w:rFonts w:ascii="Cambria Math" w:hAnsi="Cambria Math"/>
            <w:szCs w:val="22"/>
          </w:rPr>
          <m:t>ꙍr</m:t>
        </m:r>
      </m:oMath>
      <w:r w:rsidRPr="00696972">
        <w:rPr>
          <w:i/>
          <w:iCs/>
          <w:szCs w:val="22"/>
        </w:rPr>
        <w:t xml:space="preserve"> = </w:t>
      </w:r>
      <w:r w:rsidRPr="00696972">
        <w:rPr>
          <w:szCs w:val="22"/>
        </w:rPr>
        <w:t>kecepatan sudut</w:t>
      </w:r>
    </w:p>
    <w:p w14:paraId="33FBE987" w14:textId="77777777" w:rsidR="00696972" w:rsidRPr="00696972" w:rsidRDefault="00696972" w:rsidP="00696972">
      <w:pPr>
        <w:pStyle w:val="ListParagraph"/>
        <w:spacing w:before="0" w:line="240" w:lineRule="auto"/>
        <w:ind w:left="709"/>
        <w:rPr>
          <w:szCs w:val="22"/>
        </w:rPr>
      </w:pPr>
      <w:r w:rsidRPr="00696972">
        <w:rPr>
          <w:i/>
          <w:iCs/>
          <w:szCs w:val="22"/>
        </w:rPr>
        <w:t xml:space="preserve">π    = </w:t>
      </w:r>
      <w:r w:rsidRPr="00696972">
        <w:rPr>
          <w:szCs w:val="22"/>
        </w:rPr>
        <w:t>rumus 3,14</w:t>
      </w:r>
    </w:p>
    <w:p w14:paraId="623AA580" w14:textId="77777777" w:rsidR="00696972" w:rsidRPr="00696972" w:rsidRDefault="00696972" w:rsidP="00696972">
      <w:pPr>
        <w:pStyle w:val="ListParagraph"/>
        <w:spacing w:before="0" w:line="240" w:lineRule="auto"/>
        <w:ind w:left="709"/>
        <w:rPr>
          <w:szCs w:val="22"/>
        </w:rPr>
      </w:pPr>
      <w:r w:rsidRPr="00696972">
        <w:rPr>
          <w:szCs w:val="22"/>
        </w:rPr>
        <w:t>Nr = kecepatan rotor rpm</w:t>
      </w:r>
    </w:p>
    <w:p w14:paraId="7EEC07F2" w14:textId="77777777" w:rsidR="00696972" w:rsidRPr="00696972" w:rsidRDefault="00696972" w:rsidP="00696972">
      <w:pPr>
        <w:spacing w:before="0" w:line="240" w:lineRule="auto"/>
        <w:rPr>
          <w:szCs w:val="22"/>
        </w:rPr>
      </w:pPr>
      <w:r w:rsidRPr="00696972">
        <w:rPr>
          <w:szCs w:val="22"/>
        </w:rPr>
        <w:t>Untuk menentukan hasil dari :</w:t>
      </w:r>
    </w:p>
    <w:p w14:paraId="3FF9D70F" w14:textId="2BBDC91E" w:rsidR="00696972" w:rsidRPr="00696972" w:rsidRDefault="00696972" w:rsidP="00696972">
      <w:pPr>
        <w:spacing w:before="0" w:line="240" w:lineRule="auto"/>
        <w:ind w:firstLine="720"/>
        <w:rPr>
          <w:rFonts w:eastAsiaTheme="minorEastAsia"/>
          <w:szCs w:val="22"/>
        </w:rPr>
      </w:pPr>
      <w:r w:rsidRPr="00696972">
        <w:rPr>
          <w:szCs w:val="22"/>
        </w:rPr>
        <w:t>Pind(G)= Pind(G)</w:t>
      </w:r>
      <m:oMath>
        <m:r>
          <w:rPr>
            <w:rFonts w:ascii="Cambria Math" w:hAnsi="Cambria Math"/>
            <w:szCs w:val="22"/>
          </w:rPr>
          <m:t xml:space="preserve"> +</m:t>
        </m:r>
      </m:oMath>
      <w:r w:rsidRPr="00696972">
        <w:rPr>
          <w:rFonts w:eastAsiaTheme="minorEastAsia"/>
          <w:szCs w:val="22"/>
        </w:rPr>
        <w:t>Prot(G)</w:t>
      </w:r>
      <w:r w:rsidRPr="00696972">
        <w:rPr>
          <w:rFonts w:eastAsiaTheme="minorEastAsia"/>
          <w:szCs w:val="22"/>
        </w:rPr>
        <w:t xml:space="preserve"> ………………………………………………</w:t>
      </w:r>
      <w:r>
        <w:rPr>
          <w:rFonts w:eastAsiaTheme="minorEastAsia"/>
          <w:szCs w:val="22"/>
        </w:rPr>
        <w:t>……..</w:t>
      </w:r>
      <w:r w:rsidRPr="00696972">
        <w:rPr>
          <w:rFonts w:eastAsiaTheme="minorEastAsia"/>
          <w:szCs w:val="22"/>
        </w:rPr>
        <w:t>.(3</w:t>
      </w:r>
      <w:r w:rsidRPr="00696972">
        <w:rPr>
          <w:rFonts w:eastAsiaTheme="minorEastAsia"/>
          <w:szCs w:val="22"/>
        </w:rPr>
        <w:t>)</w:t>
      </w:r>
    </w:p>
    <w:p w14:paraId="6EBC35EF" w14:textId="77777777" w:rsidR="00696972" w:rsidRPr="00696972" w:rsidRDefault="00696972" w:rsidP="00696972">
      <w:pPr>
        <w:spacing w:before="0" w:line="240" w:lineRule="auto"/>
        <w:rPr>
          <w:rFonts w:eastAsiaTheme="minorEastAsia"/>
          <w:noProof/>
          <w:szCs w:val="22"/>
          <w:lang w:val="id-ID"/>
        </w:rPr>
      </w:pPr>
      <w:r w:rsidRPr="00696972">
        <w:rPr>
          <w:rFonts w:eastAsiaTheme="minorEastAsia"/>
          <w:szCs w:val="22"/>
        </w:rPr>
        <w:t xml:space="preserve">            </w:t>
      </w:r>
      <m:oMath>
        <m:sSub>
          <m:sSubPr>
            <m:ctrlPr>
              <w:rPr>
                <w:rFonts w:ascii="Cambria Math" w:hAnsi="Cambria Math"/>
                <w:noProof/>
                <w:szCs w:val="22"/>
              </w:rPr>
            </m:ctrlPr>
          </m:sSubPr>
          <m:e>
            <m:r>
              <m:rPr>
                <m:sty m:val="p"/>
              </m:rPr>
              <w:rPr>
                <w:rFonts w:ascii="Cambria Math" w:hAnsi="Cambria Math"/>
                <w:noProof/>
                <w:szCs w:val="22"/>
              </w:rPr>
              <m:t xml:space="preserve"> P</m:t>
            </m:r>
          </m:e>
          <m:sub>
            <m:r>
              <m:rPr>
                <m:sty m:val="p"/>
              </m:rPr>
              <w:rPr>
                <w:rFonts w:ascii="Cambria Math" w:hAnsi="Cambria Math"/>
                <w:noProof/>
                <w:szCs w:val="22"/>
              </w:rPr>
              <m:t>Ind G</m:t>
            </m:r>
          </m:sub>
        </m:sSub>
        <m:r>
          <w:rPr>
            <w:rFonts w:ascii="Cambria Math" w:eastAsiaTheme="minorEastAsia" w:hAnsi="Cambria Math"/>
            <w:noProof/>
            <w:szCs w:val="22"/>
          </w:rPr>
          <m:t>=</m:t>
        </m:r>
        <m:sSub>
          <m:sSubPr>
            <m:ctrlPr>
              <w:rPr>
                <w:rFonts w:ascii="Cambria Math" w:eastAsiaTheme="minorEastAsia" w:hAnsi="Cambria Math"/>
                <w:iCs/>
                <w:noProof/>
                <w:szCs w:val="22"/>
              </w:rPr>
            </m:ctrlPr>
          </m:sSubPr>
          <m:e>
            <m:r>
              <m:rPr>
                <m:sty m:val="p"/>
              </m:rPr>
              <w:rPr>
                <w:rFonts w:ascii="Cambria Math" w:eastAsiaTheme="minorEastAsia" w:hAnsi="Cambria Math"/>
                <w:noProof/>
                <w:szCs w:val="22"/>
              </w:rPr>
              <m:t>P</m:t>
            </m:r>
          </m:e>
          <m:sub>
            <m:r>
              <m:rPr>
                <m:sty m:val="p"/>
              </m:rPr>
              <w:rPr>
                <w:rFonts w:ascii="Cambria Math" w:eastAsiaTheme="minorEastAsia" w:hAnsi="Cambria Math"/>
                <w:noProof/>
                <w:szCs w:val="22"/>
              </w:rPr>
              <m:t>CU</m:t>
            </m:r>
          </m:sub>
        </m:sSub>
        <m:r>
          <m:rPr>
            <m:sty m:val="p"/>
          </m:rPr>
          <w:rPr>
            <w:rFonts w:ascii="Cambria Math" w:hAnsi="Cambria Math"/>
            <w:noProof/>
            <w:szCs w:val="22"/>
          </w:rPr>
          <m:t xml:space="preserve">+ </m:t>
        </m:r>
        <m:sSub>
          <m:sSubPr>
            <m:ctrlPr>
              <w:rPr>
                <w:rFonts w:ascii="Cambria Math" w:hAnsi="Cambria Math"/>
                <w:iCs/>
                <w:noProof/>
                <w:szCs w:val="22"/>
              </w:rPr>
            </m:ctrlPr>
          </m:sSubPr>
          <m:e>
            <m:r>
              <m:rPr>
                <m:sty m:val="p"/>
              </m:rPr>
              <w:rPr>
                <w:rFonts w:ascii="Cambria Math" w:hAnsi="Cambria Math"/>
                <w:noProof/>
                <w:szCs w:val="22"/>
              </w:rPr>
              <m:t>P</m:t>
            </m:r>
          </m:e>
          <m:sub>
            <m:r>
              <m:rPr>
                <m:sty m:val="p"/>
              </m:rPr>
              <w:rPr>
                <w:rFonts w:ascii="Cambria Math" w:hAnsi="Cambria Math"/>
                <w:noProof/>
                <w:szCs w:val="22"/>
              </w:rPr>
              <m:t>Beban</m:t>
            </m:r>
          </m:sub>
        </m:sSub>
      </m:oMath>
      <w:r w:rsidRPr="00696972">
        <w:rPr>
          <w:rFonts w:eastAsiaTheme="minorEastAsia"/>
          <w:noProof/>
          <w:szCs w:val="22"/>
          <w:lang w:val="id-ID"/>
        </w:rPr>
        <w:t xml:space="preserve"> </w:t>
      </w:r>
    </w:p>
    <w:p w14:paraId="456E09B6" w14:textId="77777777" w:rsidR="00696972" w:rsidRPr="00696972" w:rsidRDefault="00696972" w:rsidP="00696972">
      <w:pPr>
        <w:spacing w:before="0" w:line="240" w:lineRule="auto"/>
        <w:rPr>
          <w:rFonts w:eastAsiaTheme="minorEastAsia"/>
          <w:noProof/>
          <w:szCs w:val="22"/>
          <w:lang w:val="id-ID"/>
        </w:rPr>
      </w:pPr>
      <w:r w:rsidRPr="00696972">
        <w:rPr>
          <w:rFonts w:eastAsiaTheme="minorEastAsia"/>
          <w:b/>
          <w:noProof/>
          <w:szCs w:val="22"/>
        </w:rPr>
        <w:t xml:space="preserve">               </w:t>
      </w:r>
      <m:oMath>
        <m:sSub>
          <m:sSubPr>
            <m:ctrlPr>
              <w:rPr>
                <w:rFonts w:ascii="Cambria Math" w:hAnsi="Cambria Math"/>
                <w:noProof/>
                <w:szCs w:val="22"/>
              </w:rPr>
            </m:ctrlPr>
          </m:sSubPr>
          <m:e>
            <m:r>
              <m:rPr>
                <m:sty m:val="p"/>
              </m:rPr>
              <w:rPr>
                <w:rFonts w:ascii="Cambria Math" w:hAnsi="Cambria Math"/>
                <w:noProof/>
                <w:szCs w:val="22"/>
              </w:rPr>
              <m:t>P</m:t>
            </m:r>
          </m:e>
          <m:sub>
            <m:r>
              <m:rPr>
                <m:sty m:val="p"/>
              </m:rPr>
              <w:rPr>
                <w:rFonts w:ascii="Cambria Math" w:hAnsi="Cambria Math"/>
                <w:noProof/>
                <w:szCs w:val="22"/>
              </w:rPr>
              <m:t>Ind G</m:t>
            </m:r>
          </m:sub>
        </m:sSub>
        <m:r>
          <w:rPr>
            <w:rFonts w:ascii="Cambria Math" w:eastAsiaTheme="minorEastAsia" w:hAnsi="Cambria Math"/>
            <w:noProof/>
            <w:szCs w:val="22"/>
          </w:rPr>
          <m:t>=</m:t>
        </m:r>
        <m:sSup>
          <m:sSupPr>
            <m:ctrlPr>
              <w:rPr>
                <w:rFonts w:ascii="Cambria Math" w:eastAsiaTheme="minorEastAsia" w:hAnsi="Cambria Math"/>
                <w:i/>
                <w:iCs/>
                <w:noProof/>
                <w:szCs w:val="22"/>
              </w:rPr>
            </m:ctrlPr>
          </m:sSupPr>
          <m:e>
            <m:r>
              <w:rPr>
                <w:rFonts w:ascii="Cambria Math" w:eastAsiaTheme="minorEastAsia" w:hAnsi="Cambria Math"/>
                <w:noProof/>
                <w:szCs w:val="22"/>
              </w:rPr>
              <m:t>(</m:t>
            </m:r>
            <m:r>
              <m:rPr>
                <m:sty m:val="p"/>
              </m:rPr>
              <w:rPr>
                <w:rFonts w:ascii="Cambria Math" w:eastAsiaTheme="minorEastAsia" w:hAnsi="Cambria Math"/>
                <w:noProof/>
                <w:szCs w:val="22"/>
              </w:rPr>
              <m:t>Ig)</m:t>
            </m:r>
          </m:e>
          <m:sup>
            <m:r>
              <w:rPr>
                <w:rFonts w:ascii="Cambria Math" w:eastAsiaTheme="minorEastAsia" w:hAnsi="Cambria Math"/>
                <w:noProof/>
                <w:szCs w:val="22"/>
              </w:rPr>
              <m:t>2</m:t>
            </m:r>
          </m:sup>
        </m:sSup>
        <m:r>
          <m:rPr>
            <m:sty m:val="p"/>
          </m:rPr>
          <w:rPr>
            <w:rFonts w:ascii="Cambria Math" w:hAnsi="Cambria Math"/>
            <w:noProof/>
            <w:szCs w:val="22"/>
          </w:rPr>
          <m:t xml:space="preserve">*Rg+ </m:t>
        </m:r>
        <m:sSub>
          <m:sSubPr>
            <m:ctrlPr>
              <w:rPr>
                <w:rFonts w:ascii="Cambria Math" w:hAnsi="Cambria Math"/>
                <w:iCs/>
                <w:noProof/>
                <w:szCs w:val="22"/>
              </w:rPr>
            </m:ctrlPr>
          </m:sSubPr>
          <m:e>
            <m:r>
              <m:rPr>
                <m:sty m:val="p"/>
              </m:rPr>
              <w:rPr>
                <w:rFonts w:ascii="Cambria Math" w:hAnsi="Cambria Math"/>
                <w:noProof/>
                <w:szCs w:val="22"/>
              </w:rPr>
              <m:t>P</m:t>
            </m:r>
          </m:e>
          <m:sub>
            <m:r>
              <m:rPr>
                <m:sty m:val="p"/>
              </m:rPr>
              <w:rPr>
                <w:rFonts w:ascii="Cambria Math" w:hAnsi="Cambria Math"/>
                <w:noProof/>
                <w:szCs w:val="22"/>
              </w:rPr>
              <m:t>Beban</m:t>
            </m:r>
          </m:sub>
        </m:sSub>
      </m:oMath>
      <w:r w:rsidRPr="00696972">
        <w:rPr>
          <w:rFonts w:eastAsiaTheme="minorEastAsia"/>
          <w:iCs/>
          <w:noProof/>
          <w:szCs w:val="22"/>
          <w:lang w:val="id-ID"/>
        </w:rPr>
        <w:t xml:space="preserve"> </w:t>
      </w:r>
    </w:p>
    <w:p w14:paraId="29775692" w14:textId="77777777" w:rsidR="00696972" w:rsidRPr="00696972" w:rsidRDefault="00696972" w:rsidP="00696972">
      <w:pPr>
        <w:spacing w:before="0" w:line="240" w:lineRule="auto"/>
        <w:ind w:firstLine="720"/>
        <w:rPr>
          <w:rFonts w:eastAsiaTheme="minorEastAsia"/>
          <w:szCs w:val="22"/>
        </w:rPr>
      </w:pPr>
      <w:r w:rsidRPr="00696972">
        <w:rPr>
          <w:rFonts w:eastAsiaTheme="minorEastAsia"/>
          <w:szCs w:val="22"/>
        </w:rPr>
        <w:t xml:space="preserve">Keterangan : </w:t>
      </w:r>
    </w:p>
    <w:p w14:paraId="6240F581" w14:textId="77777777" w:rsidR="00696972" w:rsidRPr="00696972" w:rsidRDefault="00696972" w:rsidP="00696972">
      <w:pPr>
        <w:spacing w:before="0" w:line="240" w:lineRule="auto"/>
        <w:ind w:firstLine="720"/>
        <w:rPr>
          <w:rFonts w:eastAsiaTheme="minorEastAsia"/>
          <w:szCs w:val="22"/>
        </w:rPr>
      </w:pPr>
      <w:r w:rsidRPr="00696972">
        <w:rPr>
          <w:rFonts w:eastAsiaTheme="minorEastAsia"/>
          <w:szCs w:val="22"/>
        </w:rPr>
        <w:t>Pind = daya mekanik yang di bangkitkan pada rotor motor singkron</w:t>
      </w:r>
    </w:p>
    <w:p w14:paraId="7117473A" w14:textId="77777777" w:rsidR="00696972" w:rsidRPr="00696972" w:rsidRDefault="00696972" w:rsidP="00696972">
      <w:pPr>
        <w:spacing w:before="0" w:line="240" w:lineRule="auto"/>
        <w:ind w:firstLine="720"/>
        <w:rPr>
          <w:rFonts w:eastAsiaTheme="minorEastAsia"/>
          <w:szCs w:val="22"/>
        </w:rPr>
      </w:pPr>
      <w:r w:rsidRPr="00696972">
        <w:rPr>
          <w:rFonts w:eastAsiaTheme="minorEastAsia"/>
          <w:szCs w:val="22"/>
        </w:rPr>
        <w:t>P = daya resistansi</w:t>
      </w:r>
    </w:p>
    <w:p w14:paraId="25147575" w14:textId="77777777" w:rsidR="00696972" w:rsidRPr="00696972" w:rsidRDefault="00696972" w:rsidP="00696972">
      <w:pPr>
        <w:spacing w:before="0" w:line="240" w:lineRule="auto"/>
        <w:ind w:firstLine="720"/>
        <w:rPr>
          <w:rFonts w:eastAsiaTheme="minorEastAsia"/>
          <w:szCs w:val="22"/>
        </w:rPr>
      </w:pPr>
      <w:r w:rsidRPr="00696972">
        <w:rPr>
          <w:rFonts w:eastAsiaTheme="minorEastAsia"/>
          <w:szCs w:val="22"/>
        </w:rPr>
        <w:t>Prot= daya keluaran</w:t>
      </w:r>
    </w:p>
    <w:p w14:paraId="1CEAC6DF" w14:textId="77777777" w:rsidR="00696972" w:rsidRPr="00696972" w:rsidRDefault="00696972" w:rsidP="00696972">
      <w:pPr>
        <w:spacing w:before="0" w:line="240" w:lineRule="auto"/>
        <w:ind w:firstLine="720"/>
        <w:rPr>
          <w:rFonts w:eastAsiaTheme="minorEastAsia"/>
          <w:szCs w:val="22"/>
        </w:rPr>
      </w:pPr>
      <w:r w:rsidRPr="00696972">
        <w:rPr>
          <w:rFonts w:eastAsiaTheme="minorEastAsia"/>
          <w:szCs w:val="22"/>
        </w:rPr>
        <w:t>Ig² = arus generator</w:t>
      </w:r>
    </w:p>
    <w:p w14:paraId="75DC29C8" w14:textId="77777777" w:rsidR="00696972" w:rsidRPr="00696972" w:rsidRDefault="00696972" w:rsidP="00696972">
      <w:pPr>
        <w:spacing w:before="0" w:line="240" w:lineRule="auto"/>
        <w:ind w:firstLine="720"/>
        <w:rPr>
          <w:rFonts w:eastAsiaTheme="minorEastAsia"/>
          <w:szCs w:val="22"/>
        </w:rPr>
      </w:pPr>
      <w:r w:rsidRPr="00696972">
        <w:rPr>
          <w:rFonts w:eastAsiaTheme="minorEastAsia"/>
          <w:szCs w:val="22"/>
        </w:rPr>
        <w:t>Rg = hambatan generator</w:t>
      </w:r>
    </w:p>
    <w:p w14:paraId="1A3BD685" w14:textId="77777777" w:rsidR="00696972" w:rsidRPr="00696972" w:rsidRDefault="00696972" w:rsidP="00696972">
      <w:pPr>
        <w:spacing w:before="0" w:line="240" w:lineRule="auto"/>
        <w:ind w:firstLine="720"/>
        <w:rPr>
          <w:rFonts w:eastAsiaTheme="minorEastAsia"/>
          <w:szCs w:val="22"/>
        </w:rPr>
      </w:pPr>
      <w:r w:rsidRPr="00696972">
        <w:rPr>
          <w:rFonts w:eastAsiaTheme="minorEastAsia"/>
          <w:szCs w:val="22"/>
        </w:rPr>
        <w:t>Vg = tegangan generator</w:t>
      </w:r>
    </w:p>
    <w:p w14:paraId="04A15F59" w14:textId="77777777" w:rsidR="00696972" w:rsidRPr="00696972" w:rsidRDefault="00696972" w:rsidP="00696972">
      <w:pPr>
        <w:spacing w:before="0" w:line="240" w:lineRule="auto"/>
        <w:ind w:firstLine="720"/>
        <w:rPr>
          <w:rFonts w:eastAsiaTheme="minorEastAsia"/>
          <w:szCs w:val="22"/>
        </w:rPr>
      </w:pPr>
      <w:r w:rsidRPr="00696972">
        <w:rPr>
          <w:rFonts w:eastAsiaTheme="minorEastAsia"/>
          <w:szCs w:val="22"/>
        </w:rPr>
        <w:t xml:space="preserve"> Ig = arus generator</w:t>
      </w:r>
    </w:p>
    <w:p w14:paraId="3DD38132" w14:textId="77777777" w:rsidR="00696972" w:rsidRPr="00696972" w:rsidRDefault="00696972" w:rsidP="00696972">
      <w:pPr>
        <w:spacing w:before="0" w:line="240" w:lineRule="auto"/>
        <w:rPr>
          <w:rFonts w:eastAsiaTheme="minorEastAsia"/>
          <w:szCs w:val="22"/>
        </w:rPr>
      </w:pPr>
      <w:r w:rsidRPr="00696972">
        <w:rPr>
          <w:rFonts w:eastAsiaTheme="minorEastAsia"/>
          <w:szCs w:val="22"/>
        </w:rPr>
        <w:t>Untuk menentukan hasil dari :</w:t>
      </w:r>
    </w:p>
    <w:p w14:paraId="761026EA" w14:textId="77777777" w:rsidR="00696972" w:rsidRPr="00696972" w:rsidRDefault="00696972" w:rsidP="00696972">
      <w:pPr>
        <w:spacing w:before="0" w:line="240" w:lineRule="auto"/>
        <w:rPr>
          <w:rFonts w:eastAsiaTheme="minorEastAsia"/>
          <w:noProof/>
          <w:szCs w:val="22"/>
        </w:rPr>
      </w:pPr>
      <w:r w:rsidRPr="00696972">
        <w:rPr>
          <w:rFonts w:eastAsiaTheme="minorEastAsia"/>
          <w:noProof/>
          <w:szCs w:val="22"/>
        </w:rPr>
        <w:t xml:space="preserve">            Prot G = daya generator</w:t>
      </w:r>
    </w:p>
    <w:p w14:paraId="64B1D159" w14:textId="63E4DF9D" w:rsidR="00696972" w:rsidRPr="00696972" w:rsidRDefault="00696972" w:rsidP="00696972">
      <w:pPr>
        <w:spacing w:before="0" w:line="240" w:lineRule="auto"/>
        <w:ind w:firstLine="720"/>
        <w:rPr>
          <w:rFonts w:eastAsiaTheme="minorEastAsia"/>
          <w:szCs w:val="22"/>
        </w:rPr>
      </w:pPr>
      <w:r w:rsidRPr="00696972">
        <w:rPr>
          <w:rFonts w:eastAsiaTheme="minorEastAsia"/>
          <w:szCs w:val="22"/>
        </w:rPr>
        <w:lastRenderedPageBreak/>
        <w:t>Prot</w:t>
      </w:r>
      <w:r w:rsidRPr="00696972">
        <w:rPr>
          <w:rFonts w:eastAsiaTheme="minorEastAsia"/>
          <w:szCs w:val="22"/>
        </w:rPr>
        <w:tab/>
        <w:t>= (Pnoload+P</w:t>
      </w:r>
      <w:r w:rsidRPr="00696972">
        <w:rPr>
          <w:rFonts w:eastAsiaTheme="minorEastAsia"/>
          <w:szCs w:val="22"/>
          <w:lang w:val="id-ID"/>
        </w:rPr>
        <w:t xml:space="preserve"> </w:t>
      </w:r>
      <w:r w:rsidRPr="00696972">
        <w:rPr>
          <w:rFonts w:eastAsiaTheme="minorEastAsia"/>
          <w:szCs w:val="22"/>
        </w:rPr>
        <w:t>motor</w:t>
      </w:r>
      <w:r w:rsidRPr="00696972">
        <w:rPr>
          <w:rFonts w:eastAsiaTheme="minorEastAsia"/>
          <w:szCs w:val="22"/>
          <w:lang w:val="id-ID"/>
        </w:rPr>
        <w:t xml:space="preserve"> </w:t>
      </w:r>
      <w:r w:rsidRPr="00696972">
        <w:rPr>
          <w:rFonts w:eastAsiaTheme="minorEastAsia"/>
          <w:szCs w:val="22"/>
        </w:rPr>
        <w:t>beban generator)1,2…………………………</w:t>
      </w:r>
      <w:r w:rsidRPr="00696972">
        <w:rPr>
          <w:rFonts w:eastAsiaTheme="minorEastAsia"/>
          <w:szCs w:val="22"/>
        </w:rPr>
        <w:t xml:space="preserve"> (4</w:t>
      </w:r>
      <w:r w:rsidRPr="00696972">
        <w:rPr>
          <w:rFonts w:eastAsiaTheme="minorEastAsia"/>
          <w:szCs w:val="22"/>
        </w:rPr>
        <w:t>).</w:t>
      </w:r>
    </w:p>
    <w:p w14:paraId="14B9245E" w14:textId="77777777" w:rsidR="00696972" w:rsidRPr="00696972" w:rsidRDefault="00696972" w:rsidP="00696972">
      <w:pPr>
        <w:spacing w:before="0" w:line="240" w:lineRule="auto"/>
        <w:ind w:firstLine="720"/>
        <w:rPr>
          <w:rFonts w:eastAsiaTheme="minorEastAsia"/>
          <w:szCs w:val="22"/>
        </w:rPr>
      </w:pPr>
      <w:r w:rsidRPr="00696972">
        <w:rPr>
          <w:rFonts w:eastAsiaTheme="minorEastAsia"/>
          <w:szCs w:val="22"/>
        </w:rPr>
        <w:t>Keterangan :</w:t>
      </w:r>
    </w:p>
    <w:p w14:paraId="1DB4E63E" w14:textId="77777777" w:rsidR="00696972" w:rsidRPr="00696972" w:rsidRDefault="00696972" w:rsidP="00696972">
      <w:pPr>
        <w:spacing w:before="0" w:line="240" w:lineRule="auto"/>
        <w:ind w:firstLine="720"/>
        <w:rPr>
          <w:rFonts w:eastAsiaTheme="minorEastAsia"/>
          <w:szCs w:val="22"/>
        </w:rPr>
      </w:pPr>
      <w:r w:rsidRPr="00696972">
        <w:rPr>
          <w:rFonts w:eastAsiaTheme="minorEastAsia"/>
          <w:szCs w:val="22"/>
        </w:rPr>
        <w:t>Prot = daya</w:t>
      </w:r>
    </w:p>
    <w:p w14:paraId="3FF1A5ED" w14:textId="77777777" w:rsidR="00696972" w:rsidRPr="00696972" w:rsidRDefault="00696972" w:rsidP="00696972">
      <w:pPr>
        <w:spacing w:before="0" w:line="240" w:lineRule="auto"/>
        <w:ind w:firstLine="720"/>
        <w:rPr>
          <w:rFonts w:eastAsiaTheme="minorEastAsia"/>
          <w:szCs w:val="22"/>
        </w:rPr>
      </w:pPr>
      <w:r w:rsidRPr="00696972">
        <w:rPr>
          <w:rFonts w:eastAsiaTheme="minorEastAsia"/>
          <w:szCs w:val="22"/>
        </w:rPr>
        <w:t>P = jumlah pasang kutub</w:t>
      </w:r>
    </w:p>
    <w:p w14:paraId="347740ED" w14:textId="77777777" w:rsidR="00696972" w:rsidRPr="00696972" w:rsidRDefault="00696972" w:rsidP="00696972">
      <w:pPr>
        <w:spacing w:before="0" w:line="240" w:lineRule="auto"/>
        <w:ind w:firstLine="720"/>
        <w:rPr>
          <w:rFonts w:eastAsiaTheme="minorEastAsia"/>
          <w:szCs w:val="22"/>
        </w:rPr>
      </w:pPr>
      <w:r w:rsidRPr="00696972">
        <w:rPr>
          <w:rFonts w:eastAsiaTheme="minorEastAsia"/>
          <w:szCs w:val="22"/>
        </w:rPr>
        <w:t xml:space="preserve">p = jumlah kutub </w:t>
      </w:r>
    </w:p>
    <w:p w14:paraId="5E02970B" w14:textId="11F76F6A" w:rsidR="00696972" w:rsidRPr="00696972" w:rsidRDefault="00696972" w:rsidP="00696972">
      <w:pPr>
        <w:spacing w:before="0" w:line="240" w:lineRule="auto"/>
        <w:ind w:firstLine="720"/>
        <w:rPr>
          <w:rFonts w:eastAsiaTheme="minorEastAsia"/>
          <w:szCs w:val="22"/>
        </w:rPr>
      </w:pPr>
      <w:r w:rsidRPr="00696972">
        <w:rPr>
          <w:rFonts w:eastAsiaTheme="minorEastAsia"/>
          <w:szCs w:val="22"/>
        </w:rPr>
        <w:t>PinG = Pm</w:t>
      </w:r>
      <w:r w:rsidRPr="00696972">
        <w:rPr>
          <w:rFonts w:eastAsiaTheme="minorEastAsia"/>
          <w:szCs w:val="22"/>
        </w:rPr>
        <w:tab/>
        <w:t>= PindG+ProtM…………………………………...……….</w:t>
      </w:r>
      <w:r w:rsidRPr="00696972">
        <w:rPr>
          <w:rFonts w:eastAsiaTheme="minorEastAsia"/>
          <w:szCs w:val="22"/>
        </w:rPr>
        <w:t xml:space="preserve"> (5</w:t>
      </w:r>
      <w:r w:rsidRPr="00696972">
        <w:rPr>
          <w:rFonts w:eastAsiaTheme="minorEastAsia"/>
          <w:szCs w:val="22"/>
        </w:rPr>
        <w:t>)</w:t>
      </w:r>
    </w:p>
    <w:p w14:paraId="24695DC2" w14:textId="77777777" w:rsidR="00696972" w:rsidRPr="00696972" w:rsidRDefault="00696972" w:rsidP="00696972">
      <w:pPr>
        <w:spacing w:before="0" w:line="240" w:lineRule="auto"/>
        <w:ind w:firstLine="720"/>
        <w:rPr>
          <w:rFonts w:eastAsiaTheme="minorEastAsia"/>
          <w:szCs w:val="22"/>
        </w:rPr>
      </w:pPr>
      <w:r w:rsidRPr="00696972">
        <w:rPr>
          <w:rFonts w:eastAsiaTheme="minorEastAsia"/>
          <w:szCs w:val="22"/>
        </w:rPr>
        <w:t>Keterangan:</w:t>
      </w:r>
    </w:p>
    <w:p w14:paraId="793EB05E" w14:textId="77777777" w:rsidR="00696972" w:rsidRPr="00696972" w:rsidRDefault="00696972" w:rsidP="00696972">
      <w:pPr>
        <w:spacing w:before="0" w:line="240" w:lineRule="auto"/>
        <w:ind w:firstLine="720"/>
        <w:rPr>
          <w:rFonts w:eastAsiaTheme="minorEastAsia"/>
          <w:noProof/>
          <w:szCs w:val="22"/>
        </w:rPr>
      </w:pPr>
      <w:r w:rsidRPr="00696972">
        <w:rPr>
          <w:rFonts w:eastAsiaTheme="minorEastAsia"/>
          <w:szCs w:val="22"/>
        </w:rPr>
        <w:t xml:space="preserve">PinG = </w:t>
      </w:r>
      <w:r w:rsidRPr="00696972">
        <w:rPr>
          <w:rFonts w:eastAsiaTheme="minorEastAsia"/>
          <w:noProof/>
          <w:szCs w:val="22"/>
        </w:rPr>
        <w:t>Pout pada motor</w:t>
      </w:r>
    </w:p>
    <w:p w14:paraId="7500FEA1" w14:textId="77777777" w:rsidR="00696972" w:rsidRPr="00696972" w:rsidRDefault="00696972" w:rsidP="00696972">
      <w:pPr>
        <w:spacing w:before="0" w:line="240" w:lineRule="auto"/>
        <w:ind w:firstLine="720"/>
        <w:rPr>
          <w:rFonts w:eastAsiaTheme="minorEastAsia"/>
          <w:noProof/>
          <w:szCs w:val="22"/>
        </w:rPr>
      </w:pPr>
      <w:r w:rsidRPr="00696972">
        <w:rPr>
          <w:rFonts w:eastAsiaTheme="minorEastAsia"/>
          <w:szCs w:val="22"/>
        </w:rPr>
        <w:t>PindG =</w:t>
      </w:r>
      <w:r w:rsidRPr="00696972">
        <w:rPr>
          <w:rFonts w:eastAsiaTheme="minorEastAsia"/>
          <w:noProof/>
          <w:szCs w:val="22"/>
        </w:rPr>
        <w:t xml:space="preserve"> daya yang dibangkitkan kumparan generator</w:t>
      </w:r>
    </w:p>
    <w:p w14:paraId="423569B0" w14:textId="77777777" w:rsidR="00696972" w:rsidRPr="00696972" w:rsidRDefault="00696972" w:rsidP="00696972">
      <w:pPr>
        <w:spacing w:before="0" w:line="240" w:lineRule="auto"/>
        <w:ind w:firstLine="720"/>
        <w:rPr>
          <w:rFonts w:eastAsiaTheme="minorEastAsia"/>
          <w:szCs w:val="22"/>
        </w:rPr>
      </w:pPr>
      <w:r w:rsidRPr="00696972">
        <w:rPr>
          <w:rFonts w:eastAsiaTheme="minorEastAsia"/>
          <w:szCs w:val="22"/>
        </w:rPr>
        <w:t xml:space="preserve">ProtM = </w:t>
      </w:r>
      <w:r w:rsidRPr="00696972">
        <w:rPr>
          <w:rFonts w:eastAsiaTheme="minorEastAsia"/>
          <w:noProof/>
          <w:szCs w:val="22"/>
        </w:rPr>
        <w:t>daya motor</w:t>
      </w:r>
    </w:p>
    <w:p w14:paraId="6F8A40D5" w14:textId="6806375A" w:rsidR="00696972" w:rsidRPr="00696972" w:rsidRDefault="00696972" w:rsidP="00696972">
      <w:pPr>
        <w:spacing w:before="0" w:line="240" w:lineRule="auto"/>
        <w:ind w:right="95" w:firstLine="0"/>
        <w:rPr>
          <w:rFonts w:eastAsiaTheme="minorEastAsia"/>
          <w:noProof/>
          <w:szCs w:val="22"/>
        </w:rPr>
      </w:pPr>
      <w:r w:rsidRPr="00696972">
        <w:rPr>
          <w:rFonts w:eastAsiaTheme="minorEastAsia"/>
          <w:noProof/>
          <w:szCs w:val="22"/>
        </w:rPr>
        <w:t>Prot G = daya generator</w:t>
      </w:r>
    </w:p>
    <w:bookmarkEnd w:id="0"/>
    <w:p w14:paraId="3722910C" w14:textId="0FE892B1" w:rsidR="00F501AA" w:rsidRPr="00696972" w:rsidRDefault="00F501AA" w:rsidP="00696972">
      <w:pPr>
        <w:spacing w:before="0" w:line="240" w:lineRule="auto"/>
        <w:ind w:firstLine="0"/>
        <w:rPr>
          <w:b/>
          <w:noProof/>
          <w:szCs w:val="22"/>
          <w:lang w:val="id-ID"/>
        </w:rPr>
      </w:pPr>
    </w:p>
    <w:p w14:paraId="3548D6FC" w14:textId="0A9A0E6E" w:rsidR="00696972" w:rsidRPr="00696972" w:rsidRDefault="00696972" w:rsidP="00696972">
      <w:pPr>
        <w:pStyle w:val="ListParagraph"/>
        <w:numPr>
          <w:ilvl w:val="0"/>
          <w:numId w:val="9"/>
        </w:numPr>
        <w:spacing w:before="0" w:line="240" w:lineRule="auto"/>
        <w:ind w:left="426" w:hanging="426"/>
        <w:rPr>
          <w:b/>
          <w:noProof/>
          <w:szCs w:val="22"/>
          <w:lang w:val="id-ID"/>
        </w:rPr>
      </w:pPr>
      <w:r>
        <w:rPr>
          <w:b/>
          <w:noProof/>
          <w:szCs w:val="22"/>
        </w:rPr>
        <w:t>HASIL DAN PEMBAHASAN</w:t>
      </w:r>
    </w:p>
    <w:p w14:paraId="63F6E721" w14:textId="6344461E" w:rsidR="00696972" w:rsidRDefault="00696972" w:rsidP="00696972">
      <w:pPr>
        <w:pStyle w:val="BodyText"/>
        <w:spacing w:before="0" w:beforeAutospacing="0"/>
        <w:ind w:left="426"/>
        <w:rPr>
          <w:sz w:val="22"/>
        </w:rPr>
      </w:pPr>
      <w:r w:rsidRPr="00696972">
        <w:rPr>
          <w:sz w:val="22"/>
        </w:rPr>
        <w:t>Dari hasil peneltian yang telah dilakukan maka diperoleh bentuk kinerja motor saat beroperasi pada sistem tenaga 3-fasa  di perlihatkan pada grafik analisa berikut ;</w:t>
      </w:r>
    </w:p>
    <w:p w14:paraId="4D42CB15" w14:textId="202243AE" w:rsidR="00696972" w:rsidRPr="00FF17C4" w:rsidRDefault="00FF17C4" w:rsidP="00FF17C4">
      <w:pPr>
        <w:pStyle w:val="BodyText"/>
        <w:spacing w:before="0" w:beforeAutospacing="0" w:after="0" w:afterAutospacing="0"/>
        <w:ind w:left="426"/>
        <w:jc w:val="center"/>
        <w:rPr>
          <w:sz w:val="22"/>
          <w:lang w:val="en-US"/>
        </w:rPr>
      </w:pPr>
      <w:r>
        <w:rPr>
          <w:sz w:val="22"/>
          <w:lang w:val="en-US"/>
        </w:rPr>
        <w:t>Tabel 1. Hasil pengujian pada motor 3 fasa konvensional dan motor desain 6 fasa dua lapis semi simetris</w:t>
      </w:r>
    </w:p>
    <w:p w14:paraId="2AFA888C" w14:textId="7D6535C5" w:rsidR="00696972" w:rsidRDefault="00696972" w:rsidP="00FF17C4">
      <w:pPr>
        <w:pStyle w:val="BodyText"/>
        <w:spacing w:before="0" w:beforeAutospacing="0" w:after="0" w:afterAutospacing="0"/>
        <w:ind w:left="426"/>
        <w:rPr>
          <w:sz w:val="22"/>
        </w:rPr>
      </w:pPr>
      <w:r w:rsidRPr="00245D46">
        <w:rPr>
          <w:noProof/>
        </w:rPr>
        <w:drawing>
          <wp:inline distT="0" distB="0" distL="0" distR="0" wp14:anchorId="23776BEA" wp14:editId="3773B23F">
            <wp:extent cx="5401339" cy="1626781"/>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99405" cy="1626199"/>
                    </a:xfrm>
                    <a:prstGeom prst="rect">
                      <a:avLst/>
                    </a:prstGeom>
                  </pic:spPr>
                </pic:pic>
              </a:graphicData>
            </a:graphic>
          </wp:inline>
        </w:drawing>
      </w:r>
    </w:p>
    <w:p w14:paraId="2ECCD169" w14:textId="5EEDE5AE" w:rsidR="00FF17C4" w:rsidRPr="00FF17C4" w:rsidRDefault="00FF17C4" w:rsidP="00FF17C4">
      <w:pPr>
        <w:pStyle w:val="BodyText"/>
        <w:spacing w:before="0" w:beforeAutospacing="0" w:after="0" w:afterAutospacing="0"/>
        <w:ind w:left="426"/>
        <w:rPr>
          <w:sz w:val="22"/>
          <w:lang w:val="en-US"/>
        </w:rPr>
      </w:pPr>
      <w:r>
        <w:rPr>
          <w:sz w:val="22"/>
          <w:lang w:val="en-US"/>
        </w:rPr>
        <w:t>Maka dihasilkan bentuk grafik :</w:t>
      </w:r>
    </w:p>
    <w:p w14:paraId="4E719753" w14:textId="77777777" w:rsidR="00696972" w:rsidRPr="00696972" w:rsidRDefault="00696972" w:rsidP="00696972">
      <w:pPr>
        <w:spacing w:line="240" w:lineRule="auto"/>
        <w:jc w:val="center"/>
        <w:rPr>
          <w:b/>
          <w:szCs w:val="24"/>
        </w:rPr>
      </w:pPr>
      <w:r w:rsidRPr="00696972">
        <w:rPr>
          <w:noProof/>
          <w:szCs w:val="24"/>
        </w:rPr>
        <w:drawing>
          <wp:inline distT="0" distB="0" distL="0" distR="0" wp14:anchorId="4FAF63C8" wp14:editId="1693DC15">
            <wp:extent cx="5348176" cy="2764465"/>
            <wp:effectExtent l="0" t="0" r="508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64087" cy="2772689"/>
                    </a:xfrm>
                    <a:prstGeom prst="rect">
                      <a:avLst/>
                    </a:prstGeom>
                  </pic:spPr>
                </pic:pic>
              </a:graphicData>
            </a:graphic>
          </wp:inline>
        </w:drawing>
      </w:r>
    </w:p>
    <w:p w14:paraId="76C71CF9" w14:textId="79F1B57D" w:rsidR="00696972" w:rsidRDefault="00696972" w:rsidP="00696972">
      <w:pPr>
        <w:pStyle w:val="Caption"/>
        <w:rPr>
          <w:color w:val="auto"/>
          <w:sz w:val="22"/>
        </w:rPr>
      </w:pPr>
      <w:bookmarkStart w:id="1" w:name="_Toc111875306"/>
      <w:bookmarkStart w:id="2" w:name="_Toc111875629"/>
      <w:bookmarkStart w:id="3" w:name="_Toc112327216"/>
      <w:bookmarkStart w:id="4" w:name="_Toc112329549"/>
      <w:r w:rsidRPr="00696972">
        <w:rPr>
          <w:color w:val="auto"/>
          <w:sz w:val="22"/>
        </w:rPr>
        <w:t xml:space="preserve">Gambar </w:t>
      </w:r>
      <w:r w:rsidRPr="00696972">
        <w:rPr>
          <w:color w:val="auto"/>
          <w:sz w:val="22"/>
          <w:lang w:val="en-US"/>
        </w:rPr>
        <w:t xml:space="preserve">2. </w:t>
      </w:r>
      <w:r w:rsidRPr="00696972">
        <w:rPr>
          <w:color w:val="auto"/>
          <w:sz w:val="22"/>
        </w:rPr>
        <w:t>Grafik perbandingan kecepatan terhadap torsi</w:t>
      </w:r>
      <w:bookmarkEnd w:id="1"/>
      <w:bookmarkEnd w:id="2"/>
      <w:bookmarkEnd w:id="3"/>
      <w:bookmarkEnd w:id="4"/>
    </w:p>
    <w:p w14:paraId="35A4C4DC" w14:textId="212C6B9A" w:rsidR="00FF17C4" w:rsidRPr="00FF17C4" w:rsidRDefault="00FF17C4" w:rsidP="00FF17C4">
      <w:pPr>
        <w:tabs>
          <w:tab w:val="left" w:pos="567"/>
        </w:tabs>
        <w:spacing w:before="0" w:after="160" w:line="240" w:lineRule="auto"/>
        <w:ind w:left="426" w:firstLine="0"/>
        <w:rPr>
          <w:szCs w:val="24"/>
        </w:rPr>
      </w:pPr>
      <w:r>
        <w:rPr>
          <w:szCs w:val="24"/>
        </w:rPr>
        <w:tab/>
      </w:r>
      <w:r w:rsidRPr="00FF17C4">
        <w:rPr>
          <w:szCs w:val="24"/>
        </w:rPr>
        <w:t>Pada motor induksi 3 fasa desain 6 fasa semi simetris memiliki hasil torsi yang sama ataupun serupa dengan motor induksi 3 fasa konvensional. Hal ini dikarenakan jarak antar lapisan kumparan pertama dan lapisan kumparan kedua adalah 0º (nol derajat), yang membedakannya hanya lapisan kumparan pada masing masing motor. Motor induksi 3 fasa konvensional memiliki desain kumparan satu lapisan sedangkan motor induksi 3 fasa desain 6 fasa semi simetris memiliki bentuk desain kumparan dua lapis.</w:t>
      </w:r>
    </w:p>
    <w:p w14:paraId="34192CD7" w14:textId="72C529FD" w:rsidR="00696972" w:rsidRPr="00FF17C4" w:rsidRDefault="00FF17C4" w:rsidP="00FF17C4">
      <w:pPr>
        <w:tabs>
          <w:tab w:val="left" w:pos="567"/>
        </w:tabs>
        <w:spacing w:before="0" w:after="160" w:line="240" w:lineRule="auto"/>
        <w:ind w:left="426" w:firstLine="0"/>
        <w:rPr>
          <w:szCs w:val="24"/>
        </w:rPr>
      </w:pPr>
      <w:r>
        <w:rPr>
          <w:szCs w:val="24"/>
        </w:rPr>
        <w:lastRenderedPageBreak/>
        <w:tab/>
      </w:r>
      <w:r w:rsidRPr="00FF17C4">
        <w:rPr>
          <w:szCs w:val="24"/>
        </w:rPr>
        <w:t>Hasil ukur kecepatan pada motor induksi 3 fasa desain 6 fasa semi simetris memiliki hasil yang serupa dengan motor induksi 3 fasa konvensional. Hal ini disebabkan karna jarak antar lapisan pertama dan lapisan kedua adalah 0º (nol derajat), yang membedakannya hanya bentuk kumparan pada masing masing motor. Motor induksi 3 fasa konvensional memiliki bentuk desain kumparan satu lapisan sedangkan motor induksi 3 fasa desain 6 fasa semi simetris memiliki bentuk desain kumparan yang dua lapis.</w:t>
      </w:r>
    </w:p>
    <w:p w14:paraId="532856D2" w14:textId="65F20C00" w:rsidR="00696972" w:rsidRPr="00FF17C4" w:rsidRDefault="00696972" w:rsidP="00FF17C4">
      <w:pPr>
        <w:spacing w:before="0" w:line="240" w:lineRule="auto"/>
        <w:ind w:firstLine="0"/>
        <w:rPr>
          <w:noProof/>
          <w:szCs w:val="22"/>
          <w:lang w:val="id-ID"/>
        </w:rPr>
      </w:pPr>
    </w:p>
    <w:p w14:paraId="55BC6FA5" w14:textId="6A25555E" w:rsidR="00052B20" w:rsidRDefault="00052B20" w:rsidP="002C2A4E">
      <w:pPr>
        <w:pStyle w:val="ListParagraph"/>
        <w:numPr>
          <w:ilvl w:val="0"/>
          <w:numId w:val="9"/>
        </w:numPr>
        <w:spacing w:before="0" w:line="240" w:lineRule="auto"/>
        <w:ind w:left="426" w:hanging="426"/>
        <w:rPr>
          <w:b/>
          <w:noProof/>
          <w:szCs w:val="22"/>
          <w:lang w:val="id-ID"/>
        </w:rPr>
      </w:pPr>
      <w:r>
        <w:rPr>
          <w:b/>
          <w:noProof/>
          <w:szCs w:val="22"/>
          <w:lang w:val="id-ID"/>
        </w:rPr>
        <w:t>KESIMPULAN</w:t>
      </w:r>
    </w:p>
    <w:p w14:paraId="7848718E" w14:textId="77777777" w:rsidR="00FF17C4" w:rsidRPr="00FF17C4" w:rsidRDefault="00FF17C4" w:rsidP="00FF17C4">
      <w:pPr>
        <w:spacing w:line="240" w:lineRule="auto"/>
        <w:ind w:left="426"/>
        <w:rPr>
          <w:szCs w:val="24"/>
        </w:rPr>
      </w:pPr>
      <w:bookmarkStart w:id="5" w:name="_Toc113952077"/>
      <w:r w:rsidRPr="00FF17C4">
        <w:rPr>
          <w:szCs w:val="24"/>
        </w:rPr>
        <w:t>Pada penelitian tentang studi pengaruh desain 6 fasa terhadap torsi dan kecepatan motor induksi 3 fasa dengan sistem desain dua lapis semi simetris yang telah dilakukan maka dapat disimpulkan sebagai berikut:</w:t>
      </w:r>
    </w:p>
    <w:p w14:paraId="0E9349C1" w14:textId="1FF81B94" w:rsidR="00FF17C4" w:rsidRPr="00FF17C4" w:rsidRDefault="00FF17C4" w:rsidP="00FF17C4">
      <w:pPr>
        <w:pStyle w:val="ListParagraph"/>
        <w:numPr>
          <w:ilvl w:val="0"/>
          <w:numId w:val="15"/>
        </w:numPr>
        <w:tabs>
          <w:tab w:val="left" w:pos="567"/>
        </w:tabs>
        <w:spacing w:before="0" w:after="160" w:line="240" w:lineRule="auto"/>
        <w:ind w:left="851" w:hanging="284"/>
        <w:rPr>
          <w:szCs w:val="24"/>
        </w:rPr>
      </w:pPr>
      <w:r w:rsidRPr="00FF17C4">
        <w:rPr>
          <w:szCs w:val="24"/>
        </w:rPr>
        <w:t>Karakteristik t</w:t>
      </w:r>
      <w:r w:rsidRPr="00FF17C4">
        <w:rPr>
          <w:szCs w:val="24"/>
        </w:rPr>
        <w:t xml:space="preserve">orsi dan kecepatan yang didapatkan dari motor induksi 3 fasa desain 6 fasa sistem dua lapis semi simetris memiliki hasil yang sama dengan torsi dan kecepatan pada motor induksi 3 fasa konvensional dikarenakan jarak antar lapisan kumparan pertama dan lapisan kumparan kedua adalah 0º (nol derajat), yang membedakannya hanya lapisan kumparan pada masing masing motor. Motor induksi 3 fasa konvensional memiliki desain kumparan satu lapisan sedangkan motor induksi 3 fasa desain 6 fasa semi simetris memiliki bentuk desain kumparan dua lapis. </w:t>
      </w:r>
    </w:p>
    <w:p w14:paraId="0C46C872" w14:textId="77777777" w:rsidR="00FF17C4" w:rsidRPr="00FF17C4" w:rsidRDefault="00FF17C4" w:rsidP="00FF17C4">
      <w:pPr>
        <w:pStyle w:val="ListParagraph"/>
        <w:tabs>
          <w:tab w:val="left" w:pos="567"/>
        </w:tabs>
        <w:spacing w:before="0" w:after="160" w:line="240" w:lineRule="auto"/>
        <w:ind w:left="851" w:firstLine="0"/>
        <w:rPr>
          <w:sz w:val="24"/>
          <w:szCs w:val="24"/>
        </w:rPr>
      </w:pPr>
      <w:bookmarkStart w:id="6" w:name="_GoBack"/>
      <w:bookmarkEnd w:id="6"/>
    </w:p>
    <w:p w14:paraId="56D67700" w14:textId="77777777" w:rsidR="002C2A4E" w:rsidRPr="002C2A4E" w:rsidRDefault="002C2A4E" w:rsidP="002C2A4E">
      <w:pPr>
        <w:pStyle w:val="Heading1"/>
        <w:spacing w:before="0" w:after="120" w:line="240" w:lineRule="auto"/>
        <w:jc w:val="left"/>
        <w:rPr>
          <w:rFonts w:cs="Times New Roman"/>
          <w:b/>
          <w:sz w:val="22"/>
          <w:szCs w:val="22"/>
        </w:rPr>
      </w:pPr>
      <w:r w:rsidRPr="002C2A4E">
        <w:rPr>
          <w:rFonts w:cs="Times New Roman"/>
          <w:b/>
          <w:sz w:val="22"/>
          <w:szCs w:val="22"/>
        </w:rPr>
        <w:t>DAFTAR PUSTAKA</w:t>
      </w:r>
      <w:bookmarkEnd w:id="5"/>
    </w:p>
    <w:p w14:paraId="2922544A" w14:textId="70D6C69C" w:rsidR="00FF17C4" w:rsidRPr="00EF04D9" w:rsidRDefault="002C2A4E" w:rsidP="00FF17C4">
      <w:pPr>
        <w:widowControl w:val="0"/>
        <w:autoSpaceDE w:val="0"/>
        <w:autoSpaceDN w:val="0"/>
        <w:adjustRightInd w:val="0"/>
        <w:spacing w:line="240" w:lineRule="auto"/>
        <w:ind w:firstLine="0"/>
        <w:rPr>
          <w:noProof/>
          <w:szCs w:val="24"/>
        </w:rPr>
      </w:pPr>
      <w:r w:rsidRPr="002C2A4E">
        <w:rPr>
          <w:szCs w:val="22"/>
        </w:rPr>
        <w:fldChar w:fldCharType="begin" w:fldLock="1"/>
      </w:r>
      <w:r w:rsidRPr="002C2A4E">
        <w:rPr>
          <w:szCs w:val="22"/>
        </w:rPr>
        <w:instrText xml:space="preserve">ADDIN Mendeley Bibliography CSL_BIBLIOGRAPHY </w:instrText>
      </w:r>
      <w:r w:rsidRPr="002C2A4E">
        <w:rPr>
          <w:szCs w:val="22"/>
        </w:rPr>
        <w:fldChar w:fldCharType="separate"/>
      </w:r>
      <w:r w:rsidR="00FF17C4">
        <w:rPr>
          <w:lang w:val="id-ID"/>
        </w:rPr>
        <w:fldChar w:fldCharType="begin" w:fldLock="1"/>
      </w:r>
      <w:r w:rsidR="00FF17C4">
        <w:rPr>
          <w:lang w:val="id-ID"/>
        </w:rPr>
        <w:instrText xml:space="preserve">ADDIN Mendeley Bibliography CSL_BIBLIOGRAPHY </w:instrText>
      </w:r>
      <w:r w:rsidR="00FF17C4">
        <w:rPr>
          <w:lang w:val="id-ID"/>
        </w:rPr>
        <w:fldChar w:fldCharType="separate"/>
      </w:r>
      <w:r w:rsidR="00FF17C4" w:rsidRPr="00EF04D9">
        <w:rPr>
          <w:noProof/>
          <w:szCs w:val="24"/>
        </w:rPr>
        <w:tab/>
        <w:t>S. E iduh and S. E omugbe, “Six-Phase Induction Motor Thesis By Department of Electrical / Electronic Engineering Faculty of Engineering,” no. JUNE 2017, pp. 1–77, 2020.</w:t>
      </w:r>
    </w:p>
    <w:p w14:paraId="25086451" w14:textId="1C3A291B" w:rsidR="00FF17C4" w:rsidRPr="00EF04D9" w:rsidRDefault="00FF17C4" w:rsidP="00FF17C4">
      <w:pPr>
        <w:widowControl w:val="0"/>
        <w:autoSpaceDE w:val="0"/>
        <w:autoSpaceDN w:val="0"/>
        <w:adjustRightInd w:val="0"/>
        <w:spacing w:line="240" w:lineRule="auto"/>
        <w:ind w:firstLine="0"/>
        <w:rPr>
          <w:noProof/>
          <w:szCs w:val="24"/>
        </w:rPr>
      </w:pPr>
      <w:r w:rsidRPr="00EF04D9">
        <w:rPr>
          <w:noProof/>
          <w:szCs w:val="24"/>
        </w:rPr>
        <w:tab/>
        <w:t>Z. Anthony, E. Erhaneli, and B. Busran, “A new equivalent circuit of the three-phase induction motor ( case studies : Current and power factor of the motor ) A NEW EQUIVALENT CIRCUIT OF THE THREE-PHASE INDUCTION MOTOR ( CASE STUDIES : CURRENT AND POWER FACTOR OF THE MOTOR ),” no. December 2017, 2018.</w:t>
      </w:r>
    </w:p>
    <w:p w14:paraId="4DFD2B33" w14:textId="44277B22" w:rsidR="00FF17C4" w:rsidRPr="00EF04D9" w:rsidRDefault="00FF17C4" w:rsidP="00FF17C4">
      <w:pPr>
        <w:widowControl w:val="0"/>
        <w:autoSpaceDE w:val="0"/>
        <w:autoSpaceDN w:val="0"/>
        <w:adjustRightInd w:val="0"/>
        <w:spacing w:line="240" w:lineRule="auto"/>
        <w:ind w:firstLine="0"/>
        <w:rPr>
          <w:noProof/>
          <w:szCs w:val="24"/>
        </w:rPr>
      </w:pPr>
      <w:r w:rsidRPr="00EF04D9">
        <w:rPr>
          <w:noProof/>
          <w:szCs w:val="24"/>
        </w:rPr>
        <w:tab/>
        <w:t xml:space="preserve">Z. Anthony and E. Erhaneli, “A new windings design of 24 slot capacitor-start capacitor-run induction motor,” </w:t>
      </w:r>
      <w:r w:rsidRPr="00EF04D9">
        <w:rPr>
          <w:i/>
          <w:iCs/>
          <w:noProof/>
          <w:szCs w:val="24"/>
        </w:rPr>
        <w:t>Int. J. Electr. Comput. Eng.</w:t>
      </w:r>
      <w:r w:rsidRPr="00EF04D9">
        <w:rPr>
          <w:noProof/>
          <w:szCs w:val="24"/>
        </w:rPr>
        <w:t>, vol. 8, no. 5, pp. 3463–3470, 2018, doi: 10.11591/ijece.v8i5.pp3463-3470.</w:t>
      </w:r>
    </w:p>
    <w:p w14:paraId="046F3114" w14:textId="310F1875" w:rsidR="00FF17C4" w:rsidRPr="00EF04D9" w:rsidRDefault="00FF17C4" w:rsidP="00FF17C4">
      <w:pPr>
        <w:widowControl w:val="0"/>
        <w:autoSpaceDE w:val="0"/>
        <w:autoSpaceDN w:val="0"/>
        <w:adjustRightInd w:val="0"/>
        <w:spacing w:line="240" w:lineRule="auto"/>
        <w:ind w:firstLine="0"/>
        <w:rPr>
          <w:noProof/>
          <w:szCs w:val="24"/>
        </w:rPr>
      </w:pPr>
      <w:r w:rsidRPr="00EF04D9">
        <w:rPr>
          <w:noProof/>
          <w:szCs w:val="24"/>
        </w:rPr>
        <w:tab/>
        <w:t>Z. Anthony and E. Erhaneli, “Disain Baru Bentuk Lilitan Kumparan Motor Induksi 1-fasa Berbasis Bentuk Lilitan Motor Induksi 3-fasa,” no. January, pp. 245–249, 2017, doi: 10.21063/pimimd4.2017.245-249.</w:t>
      </w:r>
    </w:p>
    <w:p w14:paraId="38BA6ECF" w14:textId="2E485ED9" w:rsidR="00FF17C4" w:rsidRPr="00EF04D9" w:rsidRDefault="00FF17C4" w:rsidP="00FF17C4">
      <w:pPr>
        <w:widowControl w:val="0"/>
        <w:autoSpaceDE w:val="0"/>
        <w:autoSpaceDN w:val="0"/>
        <w:adjustRightInd w:val="0"/>
        <w:spacing w:line="240" w:lineRule="auto"/>
        <w:ind w:firstLine="0"/>
        <w:rPr>
          <w:noProof/>
          <w:szCs w:val="24"/>
        </w:rPr>
      </w:pPr>
      <w:r w:rsidRPr="00EF04D9">
        <w:rPr>
          <w:noProof/>
          <w:szCs w:val="24"/>
        </w:rPr>
        <w:tab/>
        <w:t xml:space="preserve">N. Evalina, A. H. Azis, and Zulfikar, “Pengaturan Kecepatan Putaran Motor Induksi 3 Fasa Menggunakan Programmable logic controller,” </w:t>
      </w:r>
      <w:r w:rsidRPr="00EF04D9">
        <w:rPr>
          <w:i/>
          <w:iCs/>
          <w:noProof/>
          <w:szCs w:val="24"/>
        </w:rPr>
        <w:t>J. Electr. Technol.</w:t>
      </w:r>
      <w:r w:rsidRPr="00EF04D9">
        <w:rPr>
          <w:noProof/>
          <w:szCs w:val="24"/>
        </w:rPr>
        <w:t>, vol. 3, no. 2, pp. 73–80, 2018.</w:t>
      </w:r>
    </w:p>
    <w:p w14:paraId="25EE7F7A" w14:textId="77777777" w:rsidR="00FF17C4" w:rsidRDefault="00FF17C4" w:rsidP="00FF17C4">
      <w:pPr>
        <w:widowControl w:val="0"/>
        <w:autoSpaceDE w:val="0"/>
        <w:autoSpaceDN w:val="0"/>
        <w:adjustRightInd w:val="0"/>
        <w:spacing w:line="240" w:lineRule="auto"/>
        <w:ind w:firstLine="0"/>
        <w:rPr>
          <w:noProof/>
          <w:szCs w:val="24"/>
        </w:rPr>
      </w:pPr>
      <w:r w:rsidRPr="00EF04D9">
        <w:rPr>
          <w:noProof/>
          <w:szCs w:val="24"/>
        </w:rPr>
        <w:tab/>
        <w:t>Z. Anthony, “A Simple Method For Operating The Three-Phase Induction Motor On Single Phase Supply ( For Wye Connection Standard ),” no. January, pp. 3–7, 2016, doi: 10.9744/jte.8.1.46-51.</w:t>
      </w:r>
    </w:p>
    <w:p w14:paraId="3B2AA3C4" w14:textId="39CDC43F" w:rsidR="00FF17C4" w:rsidRPr="00EF04D9" w:rsidRDefault="00FF17C4" w:rsidP="00FF17C4">
      <w:pPr>
        <w:widowControl w:val="0"/>
        <w:autoSpaceDE w:val="0"/>
        <w:autoSpaceDN w:val="0"/>
        <w:adjustRightInd w:val="0"/>
        <w:spacing w:line="240" w:lineRule="auto"/>
        <w:ind w:firstLine="0"/>
        <w:rPr>
          <w:noProof/>
          <w:szCs w:val="24"/>
        </w:rPr>
      </w:pPr>
      <w:r w:rsidRPr="00EF04D9">
        <w:rPr>
          <w:noProof/>
          <w:szCs w:val="24"/>
        </w:rPr>
        <w:tab/>
        <w:t xml:space="preserve">Z. Tir, O. P. Malik, and A. M. Eltamaly, “Fuzzy logic based speed control of indirect field oriented controlled Double Star Induction Motors connected in parallel to a single six-phase inverter supply,” </w:t>
      </w:r>
      <w:r w:rsidRPr="00EF04D9">
        <w:rPr>
          <w:i/>
          <w:iCs/>
          <w:noProof/>
          <w:szCs w:val="24"/>
        </w:rPr>
        <w:t>Electr. Power Syst. Res.</w:t>
      </w:r>
      <w:r w:rsidRPr="00EF04D9">
        <w:rPr>
          <w:noProof/>
          <w:szCs w:val="24"/>
        </w:rPr>
        <w:t>, vol. 134, pp. 126–133, 2016, doi: 10.1016/j.epsr.2016.01.013.</w:t>
      </w:r>
    </w:p>
    <w:p w14:paraId="215584F5" w14:textId="77777777" w:rsidR="00FF17C4" w:rsidRDefault="00FF17C4" w:rsidP="00FF17C4">
      <w:pPr>
        <w:widowControl w:val="0"/>
        <w:autoSpaceDE w:val="0"/>
        <w:autoSpaceDN w:val="0"/>
        <w:adjustRightInd w:val="0"/>
        <w:spacing w:line="240" w:lineRule="auto"/>
        <w:ind w:firstLine="0"/>
        <w:rPr>
          <w:noProof/>
          <w:szCs w:val="24"/>
        </w:rPr>
      </w:pPr>
      <w:r w:rsidRPr="00EF04D9">
        <w:rPr>
          <w:noProof/>
          <w:szCs w:val="24"/>
        </w:rPr>
        <w:tab/>
        <w:t xml:space="preserve">P. Venter, A. A. Jimoh, and J. L. Munda, “Realization of a ‘3 &amp; 6 phase’ induction machine,” </w:t>
      </w:r>
      <w:r w:rsidRPr="00EF04D9">
        <w:rPr>
          <w:i/>
          <w:iCs/>
          <w:noProof/>
          <w:szCs w:val="24"/>
        </w:rPr>
        <w:t>Proc. - 2012 20th Int. Conf. Electr. Mach. ICEM 2012</w:t>
      </w:r>
      <w:r w:rsidRPr="00EF04D9">
        <w:rPr>
          <w:noProof/>
          <w:szCs w:val="24"/>
        </w:rPr>
        <w:t>, no. July, pp. 447–453, 2012, doi: 10.1109/ICElMach.2012.6349907.</w:t>
      </w:r>
    </w:p>
    <w:p w14:paraId="46BDE96C" w14:textId="41883491" w:rsidR="00FF17C4" w:rsidRPr="00FF17C4" w:rsidRDefault="00FF17C4" w:rsidP="00FF17C4">
      <w:pPr>
        <w:widowControl w:val="0"/>
        <w:autoSpaceDE w:val="0"/>
        <w:autoSpaceDN w:val="0"/>
        <w:adjustRightInd w:val="0"/>
        <w:spacing w:line="240" w:lineRule="auto"/>
        <w:ind w:firstLine="720"/>
        <w:rPr>
          <w:noProof/>
          <w:szCs w:val="24"/>
        </w:rPr>
      </w:pPr>
      <w:r w:rsidRPr="00EF04D9">
        <w:rPr>
          <w:noProof/>
          <w:szCs w:val="24"/>
        </w:rPr>
        <w:t>J. Paredes, B. Prieto, M. Satrústegui, I. Elósegui, and P. González, “Improving the performance of a 1 MW induction machine by optimally shifting from a 3-phase to a 6-phase machine design by rearranging the coil connections,” vol. 0046, no. c, 2020, doi: 10.1109/TIE.2020.2969099.</w:t>
      </w:r>
    </w:p>
    <w:p w14:paraId="7EB0AF1E" w14:textId="77777777" w:rsidR="00FF17C4" w:rsidRDefault="00FF17C4" w:rsidP="00FF17C4">
      <w:pPr>
        <w:spacing w:line="240" w:lineRule="auto"/>
        <w:rPr>
          <w:lang w:val="id-ID"/>
        </w:rPr>
      </w:pPr>
      <w:r>
        <w:rPr>
          <w:lang w:val="id-ID"/>
        </w:rPr>
        <w:fldChar w:fldCharType="end"/>
      </w:r>
    </w:p>
    <w:p w14:paraId="4F097FE9" w14:textId="5150F05F" w:rsidR="002C2A4E" w:rsidRPr="002C2A4E" w:rsidRDefault="002C2A4E" w:rsidP="00FF17C4">
      <w:pPr>
        <w:widowControl w:val="0"/>
        <w:autoSpaceDE w:val="0"/>
        <w:autoSpaceDN w:val="0"/>
        <w:adjustRightInd w:val="0"/>
        <w:spacing w:after="120" w:line="240" w:lineRule="auto"/>
        <w:rPr>
          <w:noProof/>
          <w:szCs w:val="22"/>
        </w:rPr>
      </w:pPr>
    </w:p>
    <w:p w14:paraId="3A7CEE4D" w14:textId="77777777" w:rsidR="002C2A4E" w:rsidRPr="002C2A4E" w:rsidRDefault="002C2A4E" w:rsidP="002C2A4E">
      <w:pPr>
        <w:widowControl w:val="0"/>
        <w:autoSpaceDE w:val="0"/>
        <w:autoSpaceDN w:val="0"/>
        <w:adjustRightInd w:val="0"/>
        <w:spacing w:after="120" w:line="240" w:lineRule="auto"/>
        <w:rPr>
          <w:noProof/>
          <w:szCs w:val="22"/>
        </w:rPr>
      </w:pPr>
    </w:p>
    <w:p w14:paraId="65CEE5F3" w14:textId="77777777" w:rsidR="002C2A4E" w:rsidRPr="002C2A4E" w:rsidRDefault="002C2A4E" w:rsidP="002C2A4E">
      <w:pPr>
        <w:widowControl w:val="0"/>
        <w:autoSpaceDE w:val="0"/>
        <w:autoSpaceDN w:val="0"/>
        <w:adjustRightInd w:val="0"/>
        <w:spacing w:after="120" w:line="240" w:lineRule="auto"/>
        <w:rPr>
          <w:noProof/>
          <w:szCs w:val="22"/>
        </w:rPr>
      </w:pPr>
    </w:p>
    <w:p w14:paraId="73ECB536" w14:textId="4D587D48" w:rsidR="002C2A4E" w:rsidRDefault="002C2A4E" w:rsidP="002C2A4E">
      <w:pPr>
        <w:spacing w:before="0" w:line="240" w:lineRule="auto"/>
        <w:ind w:firstLine="0"/>
      </w:pPr>
      <w:r w:rsidRPr="002C2A4E">
        <w:rPr>
          <w:szCs w:val="22"/>
        </w:rPr>
        <w:fldChar w:fldCharType="end"/>
      </w:r>
    </w:p>
    <w:p w14:paraId="2067A4B2" w14:textId="090F0C14" w:rsidR="009F67C5" w:rsidRPr="00D211A9" w:rsidRDefault="009F67C5" w:rsidP="009F67C5">
      <w:pPr>
        <w:spacing w:before="0" w:line="240" w:lineRule="auto"/>
        <w:ind w:firstLine="0"/>
        <w:rPr>
          <w:b/>
          <w:noProof/>
          <w:szCs w:val="22"/>
        </w:rPr>
      </w:pPr>
    </w:p>
    <w:sectPr w:rsidR="009F67C5" w:rsidRPr="00D211A9" w:rsidSect="00186D01">
      <w:headerReference w:type="even" r:id="rId13"/>
      <w:headerReference w:type="default" r:id="rId14"/>
      <w:footerReference w:type="even" r:id="rId15"/>
      <w:footerReference w:type="default" r:id="rId16"/>
      <w:type w:val="continuous"/>
      <w:pgSz w:w="11906" w:h="16838" w:code="9"/>
      <w:pgMar w:top="1418" w:right="1418" w:bottom="1418" w:left="1701" w:header="851"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82139" w14:textId="77777777" w:rsidR="00521C78" w:rsidRDefault="00521C78" w:rsidP="00EB0858">
      <w:pPr>
        <w:spacing w:before="0" w:line="240" w:lineRule="auto"/>
      </w:pPr>
      <w:r>
        <w:separator/>
      </w:r>
    </w:p>
  </w:endnote>
  <w:endnote w:type="continuationSeparator" w:id="0">
    <w:p w14:paraId="403CFBF8" w14:textId="77777777" w:rsidR="00521C78" w:rsidRDefault="00521C78" w:rsidP="00EB08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17A8" w14:textId="77777777" w:rsidR="00717BA2" w:rsidRPr="000B4FCE" w:rsidRDefault="00717BA2" w:rsidP="00C4690B">
    <w:pPr>
      <w:pStyle w:val="Footer"/>
      <w:pBdr>
        <w:bottom w:val="single" w:sz="4" w:space="1" w:color="auto"/>
      </w:pBdr>
      <w:tabs>
        <w:tab w:val="right" w:pos="8788"/>
      </w:tabs>
      <w:rPr>
        <w:rStyle w:val="PageNumber"/>
        <w:sz w:val="18"/>
        <w:szCs w:val="18"/>
      </w:rPr>
    </w:pPr>
  </w:p>
  <w:p w14:paraId="0733846A" w14:textId="719CA782" w:rsidR="00717BA2" w:rsidRPr="000B4FCE" w:rsidRDefault="00717BA2" w:rsidP="0050759A">
    <w:pPr>
      <w:pStyle w:val="Footer"/>
      <w:tabs>
        <w:tab w:val="right" w:pos="8788"/>
      </w:tabs>
      <w:jc w:val="right"/>
      <w:rPr>
        <w:rStyle w:val="PageNumber"/>
        <w:sz w:val="18"/>
        <w:szCs w:val="18"/>
      </w:rPr>
    </w:pPr>
  </w:p>
  <w:p w14:paraId="5E6B9E10" w14:textId="291ACEBD" w:rsidR="00717BA2" w:rsidRPr="005F5DD0" w:rsidRDefault="00717BA2" w:rsidP="00C4690B">
    <w:pPr>
      <w:pStyle w:val="Footer"/>
      <w:tabs>
        <w:tab w:val="right" w:pos="8788"/>
      </w:tabs>
      <w:ind w:firstLine="0"/>
      <w:rPr>
        <w:lang w:val="id-ID"/>
      </w:rPr>
    </w:pPr>
    <w:r w:rsidRPr="000B4FCE">
      <w:rPr>
        <w:rStyle w:val="PageNumber"/>
      </w:rPr>
      <w:fldChar w:fldCharType="begin"/>
    </w:r>
    <w:r w:rsidRPr="000B4FCE">
      <w:rPr>
        <w:rStyle w:val="PageNumber"/>
      </w:rPr>
      <w:instrText xml:space="preserve"> PAGE </w:instrText>
    </w:r>
    <w:r w:rsidRPr="000B4FCE">
      <w:rPr>
        <w:rStyle w:val="PageNumber"/>
      </w:rPr>
      <w:fldChar w:fldCharType="separate"/>
    </w:r>
    <w:r w:rsidR="00935D6C">
      <w:rPr>
        <w:rStyle w:val="PageNumber"/>
        <w:noProof/>
      </w:rPr>
      <w:t>4</w:t>
    </w:r>
    <w:r w:rsidRPr="000B4FC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DCA6F" w14:textId="77777777" w:rsidR="00717BA2" w:rsidRDefault="00717BA2" w:rsidP="00C4690B">
    <w:pPr>
      <w:pStyle w:val="Footer"/>
      <w:tabs>
        <w:tab w:val="right" w:pos="8788"/>
      </w:tabs>
      <w:rPr>
        <w:rStyle w:val="PageNumber"/>
        <w:sz w:val="18"/>
        <w:szCs w:val="18"/>
      </w:rPr>
    </w:pPr>
  </w:p>
  <w:p w14:paraId="30ABC3DD" w14:textId="77777777" w:rsidR="00717BA2" w:rsidRPr="00926B5D" w:rsidRDefault="00717BA2" w:rsidP="00186D01">
    <w:pPr>
      <w:pStyle w:val="Footer"/>
      <w:pBdr>
        <w:top w:val="single" w:sz="4" w:space="1" w:color="auto"/>
      </w:pBdr>
      <w:tabs>
        <w:tab w:val="right" w:pos="8788"/>
      </w:tabs>
      <w:ind w:firstLine="0"/>
      <w:rPr>
        <w:rStyle w:val="PageNumber"/>
      </w:rPr>
    </w:pPr>
    <w:r w:rsidRPr="00926B5D">
      <w:rPr>
        <w:rStyle w:val="PageNumber"/>
        <w:sz w:val="18"/>
        <w:szCs w:val="18"/>
      </w:rPr>
      <w:t>Prosiding</w:t>
    </w:r>
    <w:r>
      <w:rPr>
        <w:rStyle w:val="PageNumber"/>
        <w:sz w:val="18"/>
        <w:szCs w:val="18"/>
        <w:lang w:val="id-ID"/>
      </w:rPr>
      <w:t xml:space="preserve"> </w:t>
    </w:r>
    <w:r>
      <w:rPr>
        <w:rStyle w:val="PageNumber"/>
        <w:sz w:val="18"/>
        <w:szCs w:val="18"/>
      </w:rPr>
      <w:t>SNST ke-12</w:t>
    </w:r>
    <w:r>
      <w:rPr>
        <w:rStyle w:val="PageNumber"/>
        <w:sz w:val="18"/>
        <w:szCs w:val="18"/>
        <w:lang w:val="id-ID"/>
      </w:rPr>
      <w:t xml:space="preserve"> </w:t>
    </w:r>
    <w:r>
      <w:rPr>
        <w:rStyle w:val="PageNumber"/>
        <w:sz w:val="18"/>
        <w:szCs w:val="18"/>
      </w:rPr>
      <w:t>Tahun</w:t>
    </w:r>
    <w:r>
      <w:rPr>
        <w:rStyle w:val="PageNumber"/>
        <w:sz w:val="18"/>
        <w:szCs w:val="18"/>
        <w:lang w:val="id-ID"/>
      </w:rPr>
      <w:t xml:space="preserve"> </w:t>
    </w:r>
    <w:r>
      <w:rPr>
        <w:rStyle w:val="PageNumber"/>
        <w:sz w:val="18"/>
        <w:szCs w:val="18"/>
      </w:rPr>
      <w:t>2022</w:t>
    </w:r>
    <w:r w:rsidRPr="00926B5D">
      <w:rPr>
        <w:rStyle w:val="PageNumber"/>
      </w:rPr>
      <w:tab/>
    </w:r>
    <w:r w:rsidRPr="00926B5D">
      <w:rPr>
        <w:rStyle w:val="PageNumber"/>
      </w:rPr>
      <w:tab/>
    </w:r>
  </w:p>
  <w:p w14:paraId="4885D053" w14:textId="405F1434" w:rsidR="00717BA2" w:rsidRPr="00186D01" w:rsidRDefault="00717BA2" w:rsidP="00186D01">
    <w:pPr>
      <w:pStyle w:val="Footer"/>
      <w:pBdr>
        <w:top w:val="single" w:sz="4" w:space="1" w:color="auto"/>
      </w:pBdr>
      <w:tabs>
        <w:tab w:val="clear" w:pos="9026"/>
        <w:tab w:val="right" w:pos="8788"/>
      </w:tabs>
      <w:ind w:firstLine="0"/>
      <w:rPr>
        <w:lang w:val="id-ID"/>
      </w:rPr>
    </w:pPr>
    <w:r w:rsidRPr="00926B5D">
      <w:rPr>
        <w:rStyle w:val="PageNumber"/>
        <w:sz w:val="18"/>
        <w:szCs w:val="18"/>
      </w:rPr>
      <w:t>Fakultas</w:t>
    </w:r>
    <w:r>
      <w:rPr>
        <w:rStyle w:val="PageNumber"/>
        <w:sz w:val="18"/>
        <w:szCs w:val="18"/>
        <w:lang w:val="id-ID"/>
      </w:rPr>
      <w:t xml:space="preserve"> </w:t>
    </w:r>
    <w:r w:rsidRPr="00926B5D">
      <w:rPr>
        <w:rStyle w:val="PageNumber"/>
        <w:sz w:val="18"/>
        <w:szCs w:val="18"/>
      </w:rPr>
      <w:t>Teknik</w:t>
    </w:r>
    <w:r>
      <w:rPr>
        <w:rStyle w:val="PageNumber"/>
        <w:sz w:val="18"/>
        <w:szCs w:val="18"/>
        <w:lang w:val="id-ID"/>
      </w:rPr>
      <w:t xml:space="preserve"> </w:t>
    </w:r>
    <w:r w:rsidRPr="00926B5D">
      <w:rPr>
        <w:rStyle w:val="PageNumber"/>
        <w:sz w:val="18"/>
        <w:szCs w:val="18"/>
      </w:rPr>
      <w:t>Universitas Wahid Hasyim Semarang</w:t>
    </w:r>
    <w:r w:rsidRPr="00926B5D">
      <w:rPr>
        <w:rStyle w:val="PageNumber"/>
      </w:rPr>
      <w:tab/>
    </w:r>
    <w:r w:rsidRPr="00926B5D">
      <w:rPr>
        <w:rStyle w:val="PageNumber"/>
      </w:rPr>
      <w:tab/>
    </w:r>
    <w:r w:rsidRPr="000B4FCE">
      <w:rPr>
        <w:rStyle w:val="PageNumber"/>
      </w:rPr>
      <w:fldChar w:fldCharType="begin"/>
    </w:r>
    <w:r w:rsidRPr="000B4FCE">
      <w:rPr>
        <w:rStyle w:val="PageNumber"/>
      </w:rPr>
      <w:instrText xml:space="preserve"> PAGE </w:instrText>
    </w:r>
    <w:r w:rsidRPr="000B4FCE">
      <w:rPr>
        <w:rStyle w:val="PageNumber"/>
      </w:rPr>
      <w:fldChar w:fldCharType="separate"/>
    </w:r>
    <w:r w:rsidR="00935D6C">
      <w:rPr>
        <w:rStyle w:val="PageNumber"/>
        <w:noProof/>
      </w:rPr>
      <w:t>5</w:t>
    </w:r>
    <w:r w:rsidRPr="000B4FC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15BFA" w14:textId="77777777" w:rsidR="00521C78" w:rsidRDefault="00521C78" w:rsidP="00EB0858">
      <w:pPr>
        <w:spacing w:before="0" w:line="240" w:lineRule="auto"/>
      </w:pPr>
      <w:r>
        <w:separator/>
      </w:r>
    </w:p>
  </w:footnote>
  <w:footnote w:type="continuationSeparator" w:id="0">
    <w:p w14:paraId="6986C110" w14:textId="77777777" w:rsidR="00521C78" w:rsidRDefault="00521C78" w:rsidP="00EB085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39369" w14:textId="3830D116" w:rsidR="00717BA2" w:rsidRPr="00697373" w:rsidRDefault="00717BA2" w:rsidP="00C4690B">
    <w:pPr>
      <w:pBdr>
        <w:bottom w:val="single" w:sz="4" w:space="1" w:color="auto"/>
      </w:pBdr>
      <w:tabs>
        <w:tab w:val="right" w:pos="8788"/>
      </w:tabs>
      <w:autoSpaceDE w:val="0"/>
      <w:autoSpaceDN w:val="0"/>
      <w:adjustRightInd w:val="0"/>
      <w:spacing w:line="240" w:lineRule="auto"/>
      <w:ind w:firstLine="0"/>
      <w:rPr>
        <w:sz w:val="18"/>
        <w:szCs w:val="18"/>
        <w:lang w:val="sv-SE"/>
      </w:rPr>
    </w:pPr>
    <w:r w:rsidRPr="00697373">
      <w:rPr>
        <w:sz w:val="18"/>
        <w:szCs w:val="18"/>
      </w:rPr>
      <w:tab/>
    </w:r>
    <w:r w:rsidRPr="00697373">
      <w:rPr>
        <w:sz w:val="18"/>
        <w:szCs w:val="18"/>
        <w:lang w:val="sv-SE"/>
      </w:rPr>
      <w:t xml:space="preserve"> (</w:t>
    </w:r>
    <w:r>
      <w:rPr>
        <w:sz w:val="18"/>
        <w:szCs w:val="18"/>
      </w:rPr>
      <w:t>Gema Anwari Siregar</w:t>
    </w:r>
    <w:r w:rsidRPr="00697373">
      <w:rPr>
        <w:sz w:val="18"/>
        <w:szCs w:val="18"/>
        <w:lang w:val="sv-SE"/>
      </w:rPr>
      <w:t>)</w:t>
    </w:r>
  </w:p>
  <w:p w14:paraId="4F7AF57D" w14:textId="77777777" w:rsidR="00717BA2" w:rsidRPr="00697373" w:rsidRDefault="00717BA2" w:rsidP="00C4690B">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DDDAB" w14:textId="77777777" w:rsidR="00717BA2" w:rsidRPr="00163C03" w:rsidRDefault="00717BA2" w:rsidP="00163C03">
    <w:pPr>
      <w:pStyle w:val="Header"/>
      <w:pBdr>
        <w:bottom w:val="single" w:sz="4" w:space="1" w:color="auto"/>
      </w:pBdr>
      <w:spacing w:before="80"/>
      <w:ind w:firstLine="0"/>
      <w:rPr>
        <w:sz w:val="18"/>
        <w:szCs w:val="18"/>
        <w:lang w:val="id-ID"/>
      </w:rPr>
    </w:pPr>
    <w:r>
      <w:rPr>
        <w:noProof/>
        <w:sz w:val="18"/>
        <w:szCs w:val="18"/>
      </w:rPr>
      <mc:AlternateContent>
        <mc:Choice Requires="wps">
          <w:drawing>
            <wp:anchor distT="0" distB="0" distL="114300" distR="114300" simplePos="0" relativeHeight="251657728" behindDoc="0" locked="0" layoutInCell="1" allowOverlap="1" wp14:anchorId="36C04A78" wp14:editId="3335C14E">
              <wp:simplePos x="0" y="0"/>
              <wp:positionH relativeFrom="column">
                <wp:posOffset>3939540</wp:posOffset>
              </wp:positionH>
              <wp:positionV relativeFrom="paragraph">
                <wp:posOffset>-205105</wp:posOffset>
              </wp:positionV>
              <wp:extent cx="1973580" cy="408940"/>
              <wp:effectExtent l="0" t="0" r="2667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408940"/>
                      </a:xfrm>
                      <a:prstGeom prst="rect">
                        <a:avLst/>
                      </a:prstGeom>
                      <a:solidFill>
                        <a:srgbClr val="FFFFFF"/>
                      </a:solidFill>
                      <a:ln w="9525">
                        <a:solidFill>
                          <a:srgbClr val="000000"/>
                        </a:solidFill>
                        <a:miter lim="800000"/>
                        <a:headEnd/>
                        <a:tailEnd/>
                      </a:ln>
                    </wps:spPr>
                    <wps:txbx>
                      <w:txbxContent>
                        <w:p w14:paraId="337C6422" w14:textId="77777777" w:rsidR="00717BA2" w:rsidRPr="00E20D11" w:rsidRDefault="00717BA2" w:rsidP="00E20D11">
                          <w:pPr>
                            <w:spacing w:before="0" w:line="240" w:lineRule="auto"/>
                            <w:ind w:firstLine="0"/>
                            <w:jc w:val="center"/>
                            <w:rPr>
                              <w:sz w:val="20"/>
                            </w:rPr>
                          </w:pPr>
                          <w:r w:rsidRPr="00E20D11">
                            <w:rPr>
                              <w:sz w:val="20"/>
                            </w:rPr>
                            <w:t>Kode Bidang : A/B/C/D/E/F/G/H</w:t>
                          </w:r>
                        </w:p>
                        <w:p w14:paraId="461A44D8" w14:textId="01BA66C3" w:rsidR="00717BA2" w:rsidRPr="00E20D11" w:rsidRDefault="00717BA2" w:rsidP="00E20D11">
                          <w:pPr>
                            <w:spacing w:before="0" w:line="240" w:lineRule="auto"/>
                            <w:ind w:firstLine="0"/>
                            <w:jc w:val="center"/>
                            <w:rPr>
                              <w:b/>
                              <w:sz w:val="20"/>
                            </w:rPr>
                          </w:pPr>
                          <w:r>
                            <w:rPr>
                              <w:b/>
                              <w:sz w:val="20"/>
                            </w:rPr>
                            <w:t>&lt;Teknik Elektro</w:t>
                          </w:r>
                          <w:r w:rsidRPr="00E20D11">
                            <w:rPr>
                              <w:b/>
                              <w:sz w:val="20"/>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04A78" id="Rectangle 1" o:spid="_x0000_s1026" style="position:absolute;left:0;text-align:left;margin-left:310.2pt;margin-top:-16.15pt;width:155.4pt;height:3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">
              <v:textbox>
                <w:txbxContent>
                  <w:p w14:paraId="337C6422" w14:textId="77777777" w:rsidR="00717BA2" w:rsidRPr="00E20D11" w:rsidRDefault="00717BA2" w:rsidP="00E20D11">
                    <w:pPr>
                      <w:spacing w:before="0" w:line="240" w:lineRule="auto"/>
                      <w:ind w:firstLine="0"/>
                      <w:jc w:val="center"/>
                      <w:rPr>
                        <w:sz w:val="20"/>
                      </w:rPr>
                    </w:pPr>
                    <w:r w:rsidRPr="00E20D11">
                      <w:rPr>
                        <w:sz w:val="20"/>
                      </w:rPr>
                      <w:t>Kode Bidang : A/B/C/D/E/F/G/H</w:t>
                    </w:r>
                  </w:p>
                  <w:p w14:paraId="461A44D8" w14:textId="01BA66C3" w:rsidR="00717BA2" w:rsidRPr="00E20D11" w:rsidRDefault="00717BA2" w:rsidP="00E20D11">
                    <w:pPr>
                      <w:spacing w:before="0" w:line="240" w:lineRule="auto"/>
                      <w:ind w:firstLine="0"/>
                      <w:jc w:val="center"/>
                      <w:rPr>
                        <w:b/>
                        <w:sz w:val="20"/>
                      </w:rPr>
                    </w:pPr>
                    <w:r>
                      <w:rPr>
                        <w:b/>
                        <w:sz w:val="20"/>
                      </w:rPr>
                      <w:t>&lt;Teknik Elektro</w:t>
                    </w:r>
                    <w:r w:rsidRPr="00E20D11">
                      <w:rPr>
                        <w:b/>
                        <w:sz w:val="20"/>
                      </w:rPr>
                      <w:t>&gt;</w:t>
                    </w:r>
                  </w:p>
                </w:txbxContent>
              </v:textbox>
            </v:rect>
          </w:pict>
        </mc:Fallback>
      </mc:AlternateContent>
    </w:r>
    <w:r>
      <w:rPr>
        <w:sz w:val="18"/>
        <w:szCs w:val="18"/>
      </w:rPr>
      <w:t>A.1</w:t>
    </w:r>
    <w:r>
      <w:rPr>
        <w:sz w:val="18"/>
        <w:szCs w:val="18"/>
      </w:rPr>
      <w:tab/>
    </w:r>
  </w:p>
  <w:p w14:paraId="031DB840" w14:textId="77777777" w:rsidR="00717BA2" w:rsidRPr="00774F3A" w:rsidRDefault="00717BA2" w:rsidP="00E74EE5">
    <w:pPr>
      <w:pStyle w:val="Header"/>
      <w:ind w:firstLine="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503"/>
    <w:multiLevelType w:val="multilevel"/>
    <w:tmpl w:val="E20684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2116C2E"/>
    <w:multiLevelType w:val="hybridMultilevel"/>
    <w:tmpl w:val="D462299C"/>
    <w:lvl w:ilvl="0" w:tplc="08447E76">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D58A8"/>
    <w:multiLevelType w:val="hybridMultilevel"/>
    <w:tmpl w:val="CEECCD14"/>
    <w:lvl w:ilvl="0" w:tplc="99E802AE">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92FC5"/>
    <w:multiLevelType w:val="hybridMultilevel"/>
    <w:tmpl w:val="0BE22F4E"/>
    <w:lvl w:ilvl="0" w:tplc="3DC0691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1D340E16"/>
    <w:multiLevelType w:val="hybridMultilevel"/>
    <w:tmpl w:val="BBDEB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722E2"/>
    <w:multiLevelType w:val="multilevel"/>
    <w:tmpl w:val="2A6E2C7C"/>
    <w:lvl w:ilvl="0">
      <w:start w:val="1"/>
      <w:numFmt w:val="decimal"/>
      <w:lvlText w:val="1.%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360" w:hanging="360"/>
      </w:pPr>
    </w:lvl>
    <w:lvl w:ilvl="8">
      <w:start w:val="1"/>
      <w:numFmt w:val="lowerRoman"/>
      <w:lvlText w:val="%9."/>
      <w:lvlJc w:val="right"/>
      <w:pPr>
        <w:ind w:left="6480" w:hanging="180"/>
      </w:pPr>
    </w:lvl>
  </w:abstractNum>
  <w:abstractNum w:abstractNumId="6" w15:restartNumberingAfterBreak="0">
    <w:nsid w:val="24546161"/>
    <w:multiLevelType w:val="hybridMultilevel"/>
    <w:tmpl w:val="50960D16"/>
    <w:lvl w:ilvl="0" w:tplc="472A726C">
      <w:start w:val="1"/>
      <w:numFmt w:val="decimal"/>
      <w:pStyle w:val="DaftarReferensi"/>
      <w:lvlText w:val="[%1]"/>
      <w:lvlJc w:val="left"/>
      <w:pPr>
        <w:tabs>
          <w:tab w:val="num" w:pos="357"/>
        </w:tabs>
        <w:ind w:left="357" w:hanging="35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F90DC7"/>
    <w:multiLevelType w:val="multilevel"/>
    <w:tmpl w:val="A0F8DA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B681EC9"/>
    <w:multiLevelType w:val="multilevel"/>
    <w:tmpl w:val="8D068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12C3B1D"/>
    <w:multiLevelType w:val="hybridMultilevel"/>
    <w:tmpl w:val="CCDCC34A"/>
    <w:lvl w:ilvl="0" w:tplc="A0A6808C">
      <w:start w:val="1"/>
      <w:numFmt w:val="low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170"/>
        </w:tabs>
        <w:ind w:left="117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D5A1D21"/>
    <w:multiLevelType w:val="hybridMultilevel"/>
    <w:tmpl w:val="C262CB88"/>
    <w:lvl w:ilvl="0" w:tplc="0C00D36C">
      <w:start w:val="1"/>
      <w:numFmt w:val="decimal"/>
      <w:lvlText w:val="(%1)"/>
      <w:lvlJc w:val="right"/>
      <w:pPr>
        <w:tabs>
          <w:tab w:val="num" w:pos="1021"/>
        </w:tabs>
        <w:ind w:left="56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40C5A3E"/>
    <w:multiLevelType w:val="hybridMultilevel"/>
    <w:tmpl w:val="3662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7D263F"/>
    <w:multiLevelType w:val="hybridMultilevel"/>
    <w:tmpl w:val="88441E5A"/>
    <w:lvl w:ilvl="0" w:tplc="6F5CA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70984EE9"/>
    <w:multiLevelType w:val="hybridMultilevel"/>
    <w:tmpl w:val="8ECA60C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C60548E"/>
    <w:multiLevelType w:val="hybridMultilevel"/>
    <w:tmpl w:val="1D5489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9"/>
  </w:num>
  <w:num w:numId="3">
    <w:abstractNumId w:val="14"/>
  </w:num>
  <w:num w:numId="4">
    <w:abstractNumId w:val="12"/>
  </w:num>
  <w:num w:numId="5">
    <w:abstractNumId w:val="4"/>
  </w:num>
  <w:num w:numId="6">
    <w:abstractNumId w:val="11"/>
  </w:num>
  <w:num w:numId="7">
    <w:abstractNumId w:val="6"/>
  </w:num>
  <w:num w:numId="8">
    <w:abstractNumId w:val="10"/>
  </w:num>
  <w:num w:numId="9">
    <w:abstractNumId w:val="8"/>
  </w:num>
  <w:num w:numId="10">
    <w:abstractNumId w:val="3"/>
  </w:num>
  <w:num w:numId="11">
    <w:abstractNumId w:val="7"/>
  </w:num>
  <w:num w:numId="12">
    <w:abstractNumId w:val="0"/>
  </w:num>
  <w:num w:numId="13">
    <w:abstractNumId w:val="5"/>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32"/>
    <w:rsid w:val="000004BE"/>
    <w:rsid w:val="000230D4"/>
    <w:rsid w:val="00027D31"/>
    <w:rsid w:val="000442D1"/>
    <w:rsid w:val="00052B20"/>
    <w:rsid w:val="00077343"/>
    <w:rsid w:val="00077A95"/>
    <w:rsid w:val="000822C6"/>
    <w:rsid w:val="0008788D"/>
    <w:rsid w:val="000C0742"/>
    <w:rsid w:val="000D190C"/>
    <w:rsid w:val="000D4058"/>
    <w:rsid w:val="000D67AF"/>
    <w:rsid w:val="000D73CE"/>
    <w:rsid w:val="000D7570"/>
    <w:rsid w:val="000E02AD"/>
    <w:rsid w:val="000E32C0"/>
    <w:rsid w:val="0011450E"/>
    <w:rsid w:val="00122363"/>
    <w:rsid w:val="00123230"/>
    <w:rsid w:val="00126AF4"/>
    <w:rsid w:val="0013218A"/>
    <w:rsid w:val="00132A24"/>
    <w:rsid w:val="001364FF"/>
    <w:rsid w:val="00141366"/>
    <w:rsid w:val="001454EC"/>
    <w:rsid w:val="00150027"/>
    <w:rsid w:val="00154062"/>
    <w:rsid w:val="0015433A"/>
    <w:rsid w:val="00163C03"/>
    <w:rsid w:val="0018189C"/>
    <w:rsid w:val="00182A31"/>
    <w:rsid w:val="00186D01"/>
    <w:rsid w:val="00191779"/>
    <w:rsid w:val="00193A75"/>
    <w:rsid w:val="001A3966"/>
    <w:rsid w:val="001B1C9C"/>
    <w:rsid w:val="001C094E"/>
    <w:rsid w:val="001D113A"/>
    <w:rsid w:val="001E1231"/>
    <w:rsid w:val="001E32B5"/>
    <w:rsid w:val="00201CEA"/>
    <w:rsid w:val="002034CB"/>
    <w:rsid w:val="00216AA9"/>
    <w:rsid w:val="0023053B"/>
    <w:rsid w:val="00252CBC"/>
    <w:rsid w:val="002550F8"/>
    <w:rsid w:val="00283703"/>
    <w:rsid w:val="00293A3F"/>
    <w:rsid w:val="00297F03"/>
    <w:rsid w:val="002A1F23"/>
    <w:rsid w:val="002A23D3"/>
    <w:rsid w:val="002A3888"/>
    <w:rsid w:val="002A5832"/>
    <w:rsid w:val="002B5716"/>
    <w:rsid w:val="002C1A59"/>
    <w:rsid w:val="002C2A4E"/>
    <w:rsid w:val="002D656A"/>
    <w:rsid w:val="002F0315"/>
    <w:rsid w:val="002F54D4"/>
    <w:rsid w:val="00302E5E"/>
    <w:rsid w:val="003053B2"/>
    <w:rsid w:val="0032630B"/>
    <w:rsid w:val="00335472"/>
    <w:rsid w:val="00336F7E"/>
    <w:rsid w:val="00350764"/>
    <w:rsid w:val="00350A2B"/>
    <w:rsid w:val="00365E60"/>
    <w:rsid w:val="00383DD6"/>
    <w:rsid w:val="003957C1"/>
    <w:rsid w:val="003C0495"/>
    <w:rsid w:val="003C5FAD"/>
    <w:rsid w:val="003F316B"/>
    <w:rsid w:val="004059DB"/>
    <w:rsid w:val="0040619F"/>
    <w:rsid w:val="004203C8"/>
    <w:rsid w:val="00437F82"/>
    <w:rsid w:val="00441AD4"/>
    <w:rsid w:val="00447434"/>
    <w:rsid w:val="0046043C"/>
    <w:rsid w:val="00461C12"/>
    <w:rsid w:val="0046236B"/>
    <w:rsid w:val="0046743A"/>
    <w:rsid w:val="004711C3"/>
    <w:rsid w:val="00476D88"/>
    <w:rsid w:val="00486EEE"/>
    <w:rsid w:val="00490E3D"/>
    <w:rsid w:val="00495B8B"/>
    <w:rsid w:val="004B47EB"/>
    <w:rsid w:val="004B51B1"/>
    <w:rsid w:val="004D569D"/>
    <w:rsid w:val="004D58DF"/>
    <w:rsid w:val="004E6DFA"/>
    <w:rsid w:val="004F1E3E"/>
    <w:rsid w:val="00504889"/>
    <w:rsid w:val="0050759A"/>
    <w:rsid w:val="00511AEA"/>
    <w:rsid w:val="00514948"/>
    <w:rsid w:val="00515515"/>
    <w:rsid w:val="00521C78"/>
    <w:rsid w:val="00522BA0"/>
    <w:rsid w:val="0052364B"/>
    <w:rsid w:val="00532F91"/>
    <w:rsid w:val="00537EC0"/>
    <w:rsid w:val="0054255F"/>
    <w:rsid w:val="00581DE2"/>
    <w:rsid w:val="005828CC"/>
    <w:rsid w:val="0058294C"/>
    <w:rsid w:val="005876B0"/>
    <w:rsid w:val="005962D9"/>
    <w:rsid w:val="005C080D"/>
    <w:rsid w:val="005D1228"/>
    <w:rsid w:val="005D2480"/>
    <w:rsid w:val="005D3190"/>
    <w:rsid w:val="005F3FC3"/>
    <w:rsid w:val="005F5DD0"/>
    <w:rsid w:val="00604AED"/>
    <w:rsid w:val="00606467"/>
    <w:rsid w:val="0061187F"/>
    <w:rsid w:val="00621D60"/>
    <w:rsid w:val="0062448F"/>
    <w:rsid w:val="00635CE1"/>
    <w:rsid w:val="00641E65"/>
    <w:rsid w:val="006578E4"/>
    <w:rsid w:val="006666EC"/>
    <w:rsid w:val="00684B98"/>
    <w:rsid w:val="00696972"/>
    <w:rsid w:val="00697373"/>
    <w:rsid w:val="006A5AC6"/>
    <w:rsid w:val="006D501B"/>
    <w:rsid w:val="006E3B70"/>
    <w:rsid w:val="006F543B"/>
    <w:rsid w:val="00703FAE"/>
    <w:rsid w:val="007162F0"/>
    <w:rsid w:val="00717BA2"/>
    <w:rsid w:val="00720C36"/>
    <w:rsid w:val="00730FFC"/>
    <w:rsid w:val="00734F32"/>
    <w:rsid w:val="00752D78"/>
    <w:rsid w:val="00754A0B"/>
    <w:rsid w:val="00774F3A"/>
    <w:rsid w:val="007756D2"/>
    <w:rsid w:val="00780957"/>
    <w:rsid w:val="0078367D"/>
    <w:rsid w:val="00791E02"/>
    <w:rsid w:val="00794AB7"/>
    <w:rsid w:val="007A166B"/>
    <w:rsid w:val="007A20B7"/>
    <w:rsid w:val="007A614B"/>
    <w:rsid w:val="007B007F"/>
    <w:rsid w:val="007B7061"/>
    <w:rsid w:val="007C46D8"/>
    <w:rsid w:val="007D3350"/>
    <w:rsid w:val="007D5885"/>
    <w:rsid w:val="007D5B7E"/>
    <w:rsid w:val="007E2388"/>
    <w:rsid w:val="007F7EC8"/>
    <w:rsid w:val="00802644"/>
    <w:rsid w:val="00804D4A"/>
    <w:rsid w:val="00835261"/>
    <w:rsid w:val="00841BD4"/>
    <w:rsid w:val="00845704"/>
    <w:rsid w:val="0086126F"/>
    <w:rsid w:val="00875002"/>
    <w:rsid w:val="008A0235"/>
    <w:rsid w:val="008A34F6"/>
    <w:rsid w:val="008C52E7"/>
    <w:rsid w:val="008E4895"/>
    <w:rsid w:val="0091151A"/>
    <w:rsid w:val="009210B1"/>
    <w:rsid w:val="00927101"/>
    <w:rsid w:val="009275AD"/>
    <w:rsid w:val="00935D6C"/>
    <w:rsid w:val="0097521A"/>
    <w:rsid w:val="009C0A7A"/>
    <w:rsid w:val="009C45FC"/>
    <w:rsid w:val="009C67A8"/>
    <w:rsid w:val="009D4ABA"/>
    <w:rsid w:val="009E435D"/>
    <w:rsid w:val="009E799F"/>
    <w:rsid w:val="009F5FF5"/>
    <w:rsid w:val="009F67C5"/>
    <w:rsid w:val="00A00F89"/>
    <w:rsid w:val="00A04FEF"/>
    <w:rsid w:val="00A26F5F"/>
    <w:rsid w:val="00A30F03"/>
    <w:rsid w:val="00A33BD3"/>
    <w:rsid w:val="00A354FA"/>
    <w:rsid w:val="00A51DD4"/>
    <w:rsid w:val="00A973DB"/>
    <w:rsid w:val="00AA70DB"/>
    <w:rsid w:val="00AA7FFD"/>
    <w:rsid w:val="00AB0B65"/>
    <w:rsid w:val="00AB3F09"/>
    <w:rsid w:val="00AD205B"/>
    <w:rsid w:val="00AE1108"/>
    <w:rsid w:val="00AE1DE8"/>
    <w:rsid w:val="00B134DA"/>
    <w:rsid w:val="00B14A4E"/>
    <w:rsid w:val="00B354E6"/>
    <w:rsid w:val="00B74375"/>
    <w:rsid w:val="00B7747C"/>
    <w:rsid w:val="00B805F3"/>
    <w:rsid w:val="00B86343"/>
    <w:rsid w:val="00BA2852"/>
    <w:rsid w:val="00BD6B92"/>
    <w:rsid w:val="00BE5AF6"/>
    <w:rsid w:val="00BF48FE"/>
    <w:rsid w:val="00C05786"/>
    <w:rsid w:val="00C06312"/>
    <w:rsid w:val="00C21DE5"/>
    <w:rsid w:val="00C23072"/>
    <w:rsid w:val="00C275F8"/>
    <w:rsid w:val="00C300E0"/>
    <w:rsid w:val="00C44BC3"/>
    <w:rsid w:val="00C4690B"/>
    <w:rsid w:val="00C526CC"/>
    <w:rsid w:val="00C54DD4"/>
    <w:rsid w:val="00C5657C"/>
    <w:rsid w:val="00C62FB7"/>
    <w:rsid w:val="00C72EDD"/>
    <w:rsid w:val="00CB2262"/>
    <w:rsid w:val="00CB77A4"/>
    <w:rsid w:val="00CC1BAD"/>
    <w:rsid w:val="00CF5E80"/>
    <w:rsid w:val="00D00D60"/>
    <w:rsid w:val="00D07A80"/>
    <w:rsid w:val="00D12AEE"/>
    <w:rsid w:val="00D201C7"/>
    <w:rsid w:val="00D211A9"/>
    <w:rsid w:val="00D2217A"/>
    <w:rsid w:val="00D30699"/>
    <w:rsid w:val="00D47829"/>
    <w:rsid w:val="00D62E29"/>
    <w:rsid w:val="00D67358"/>
    <w:rsid w:val="00DA13E1"/>
    <w:rsid w:val="00DE1F60"/>
    <w:rsid w:val="00DE3675"/>
    <w:rsid w:val="00DF757F"/>
    <w:rsid w:val="00DF7EE4"/>
    <w:rsid w:val="00E04C58"/>
    <w:rsid w:val="00E20D11"/>
    <w:rsid w:val="00E34333"/>
    <w:rsid w:val="00E36515"/>
    <w:rsid w:val="00E4237A"/>
    <w:rsid w:val="00E74EE5"/>
    <w:rsid w:val="00E83A0B"/>
    <w:rsid w:val="00E94ACB"/>
    <w:rsid w:val="00E9777B"/>
    <w:rsid w:val="00EB0394"/>
    <w:rsid w:val="00EB0858"/>
    <w:rsid w:val="00EC0722"/>
    <w:rsid w:val="00EC71B4"/>
    <w:rsid w:val="00EC7240"/>
    <w:rsid w:val="00ED35EF"/>
    <w:rsid w:val="00ED5FE0"/>
    <w:rsid w:val="00EE2AE8"/>
    <w:rsid w:val="00F31E52"/>
    <w:rsid w:val="00F3394C"/>
    <w:rsid w:val="00F33FCE"/>
    <w:rsid w:val="00F501AA"/>
    <w:rsid w:val="00F60DBE"/>
    <w:rsid w:val="00F73887"/>
    <w:rsid w:val="00F81578"/>
    <w:rsid w:val="00F87129"/>
    <w:rsid w:val="00F945EC"/>
    <w:rsid w:val="00F957F9"/>
    <w:rsid w:val="00F95E35"/>
    <w:rsid w:val="00FA2870"/>
    <w:rsid w:val="00FA2FAB"/>
    <w:rsid w:val="00FA55ED"/>
    <w:rsid w:val="00FC39E5"/>
    <w:rsid w:val="00FC5715"/>
    <w:rsid w:val="00FE7B7B"/>
    <w:rsid w:val="00FF17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90EEE"/>
  <w15:docId w15:val="{4E7E9046-AA83-455B-96F1-32165943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18A"/>
    <w:pPr>
      <w:spacing w:before="80" w:line="300" w:lineRule="atLeast"/>
      <w:ind w:firstLine="567"/>
      <w:jc w:val="both"/>
    </w:pPr>
    <w:rPr>
      <w:rFonts w:ascii="Times New Roman" w:eastAsia="Times New Roman" w:hAnsi="Times New Roman"/>
      <w:sz w:val="22"/>
    </w:rPr>
  </w:style>
  <w:style w:type="paragraph" w:styleId="Heading1">
    <w:name w:val="heading 1"/>
    <w:basedOn w:val="Normal"/>
    <w:next w:val="Normal"/>
    <w:link w:val="Heading1Char"/>
    <w:uiPriority w:val="9"/>
    <w:qFormat/>
    <w:rsid w:val="00F501AA"/>
    <w:pPr>
      <w:keepNext/>
      <w:keepLines/>
      <w:spacing w:before="240" w:line="259" w:lineRule="auto"/>
      <w:ind w:firstLine="0"/>
      <w:jc w:val="center"/>
      <w:outlineLvl w:val="0"/>
    </w:pPr>
    <w:rPr>
      <w:rFonts w:eastAsiaTheme="majorEastAsia" w:cstheme="majorBidi"/>
      <w:color w:val="000000" w:themeColor="text1"/>
      <w:sz w:val="24"/>
      <w:szCs w:val="32"/>
    </w:rPr>
  </w:style>
  <w:style w:type="paragraph" w:styleId="Heading2">
    <w:name w:val="heading 2"/>
    <w:basedOn w:val="Normal"/>
    <w:next w:val="Normal"/>
    <w:link w:val="Heading2Char"/>
    <w:uiPriority w:val="9"/>
    <w:unhideWhenUsed/>
    <w:qFormat/>
    <w:rsid w:val="00F501AA"/>
    <w:pPr>
      <w:keepNext/>
      <w:keepLines/>
      <w:spacing w:before="40" w:line="259" w:lineRule="auto"/>
      <w:ind w:firstLine="0"/>
      <w:jc w:val="left"/>
      <w:outlineLvl w:val="1"/>
    </w:pPr>
    <w:rPr>
      <w:rFonts w:eastAsiaTheme="majorEastAsia" w:cstheme="majorBidi"/>
      <w:color w:val="000000" w:themeColor="text1"/>
      <w:sz w:val="24"/>
      <w:szCs w:val="26"/>
    </w:rPr>
  </w:style>
  <w:style w:type="paragraph" w:styleId="Heading3">
    <w:name w:val="heading 3"/>
    <w:basedOn w:val="Normal"/>
    <w:next w:val="Normal"/>
    <w:link w:val="Heading3Char"/>
    <w:uiPriority w:val="9"/>
    <w:unhideWhenUsed/>
    <w:qFormat/>
    <w:rsid w:val="00F501AA"/>
    <w:pPr>
      <w:keepNext/>
      <w:keepLines/>
      <w:spacing w:before="0" w:after="120" w:line="360" w:lineRule="auto"/>
      <w:ind w:firstLine="0"/>
      <w:jc w:val="left"/>
      <w:outlineLvl w:val="2"/>
    </w:pPr>
    <w:rPr>
      <w:rFonts w:eastAsiaTheme="majorEastAsia" w:cstheme="majorBidi"/>
      <w:b/>
      <w:color w:val="000000" w:themeColor="text1"/>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rPr>
      <w:sz w:val="20"/>
    </w:rPr>
  </w:style>
  <w:style w:type="character" w:customStyle="1" w:styleId="HeaderChar">
    <w:name w:val="Header Char"/>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rPr>
      <w:sz w:val="20"/>
    </w:rPr>
  </w:style>
  <w:style w:type="character" w:customStyle="1" w:styleId="FooterChar">
    <w:name w:val="Footer Char"/>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aliases w:val="Body of text,List Paragraph1,Colorful List - Accent 11,kepala 1,Body of textCxSp,KEPALA 3,sub"/>
    <w:basedOn w:val="Normal"/>
    <w:link w:val="ListParagraphChar"/>
    <w:uiPriority w:val="34"/>
    <w:qFormat/>
    <w:rsid w:val="007D5B7E"/>
    <w:pPr>
      <w:ind w:left="720"/>
      <w:contextualSpacing/>
    </w:pPr>
  </w:style>
  <w:style w:type="table" w:styleId="TableGrid">
    <w:name w:val="Table Grid"/>
    <w:basedOn w:val="TableNormal"/>
    <w:uiPriority w:val="39"/>
    <w:rsid w:val="0050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488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link w:val="BodyText"/>
    <w:uiPriority w:val="99"/>
    <w:semiHidden/>
    <w:rsid w:val="00EC71B4"/>
    <w:rPr>
      <w:rFonts w:ascii="Times New Roman" w:eastAsia="Times New Roman" w:hAnsi="Times New Roman"/>
      <w:sz w:val="24"/>
      <w:szCs w:val="24"/>
      <w:lang w:val="id-ID" w:eastAsia="id-ID"/>
    </w:rPr>
  </w:style>
  <w:style w:type="character" w:styleId="Emphasis">
    <w:name w:val="Emphasis"/>
    <w:uiPriority w:val="20"/>
    <w:qFormat/>
    <w:rsid w:val="00EC71B4"/>
    <w:rPr>
      <w:i/>
      <w:iCs/>
    </w:rPr>
  </w:style>
  <w:style w:type="paragraph" w:styleId="DocumentMap">
    <w:name w:val="Document Map"/>
    <w:basedOn w:val="Normal"/>
    <w:link w:val="DocumentMapChar"/>
    <w:uiPriority w:val="99"/>
    <w:semiHidden/>
    <w:unhideWhenUsed/>
    <w:rsid w:val="009C67A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67A8"/>
    <w:rPr>
      <w:rFonts w:ascii="Tahoma" w:eastAsia="Times New Roman" w:hAnsi="Tahoma" w:cs="Tahoma"/>
      <w:sz w:val="16"/>
      <w:szCs w:val="16"/>
    </w:rPr>
  </w:style>
  <w:style w:type="character" w:customStyle="1" w:styleId="ListParagraphChar">
    <w:name w:val="List Paragraph Char"/>
    <w:aliases w:val="Body of text Char,List Paragraph1 Char,Colorful List - Accent 11 Char,kepala 1 Char,Body of textCxSp Char,KEPALA 3 Char,sub Char"/>
    <w:link w:val="ListParagraph"/>
    <w:uiPriority w:val="34"/>
    <w:qFormat/>
    <w:rsid w:val="00F501AA"/>
    <w:rPr>
      <w:rFonts w:ascii="Times New Roman" w:eastAsia="Times New Roman" w:hAnsi="Times New Roman"/>
      <w:sz w:val="22"/>
    </w:rPr>
  </w:style>
  <w:style w:type="character" w:customStyle="1" w:styleId="Heading1Char">
    <w:name w:val="Heading 1 Char"/>
    <w:basedOn w:val="DefaultParagraphFont"/>
    <w:link w:val="Heading1"/>
    <w:uiPriority w:val="9"/>
    <w:rsid w:val="00F501AA"/>
    <w:rPr>
      <w:rFonts w:ascii="Times New Roman" w:eastAsiaTheme="majorEastAsia" w:hAnsi="Times New Roman" w:cstheme="majorBidi"/>
      <w:color w:val="000000" w:themeColor="text1"/>
      <w:sz w:val="24"/>
      <w:szCs w:val="32"/>
    </w:rPr>
  </w:style>
  <w:style w:type="character" w:customStyle="1" w:styleId="Heading2Char">
    <w:name w:val="Heading 2 Char"/>
    <w:basedOn w:val="DefaultParagraphFont"/>
    <w:link w:val="Heading2"/>
    <w:uiPriority w:val="9"/>
    <w:rsid w:val="00F501AA"/>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F501AA"/>
    <w:rPr>
      <w:rFonts w:ascii="Times New Roman" w:eastAsiaTheme="majorEastAsia" w:hAnsi="Times New Roman" w:cstheme="majorBidi"/>
      <w:b/>
      <w:color w:val="000000" w:themeColor="text1"/>
      <w:sz w:val="24"/>
      <w:szCs w:val="24"/>
      <w:lang w:val="en-ID"/>
    </w:rPr>
  </w:style>
  <w:style w:type="paragraph" w:styleId="Caption">
    <w:name w:val="caption"/>
    <w:basedOn w:val="Normal"/>
    <w:next w:val="Normal"/>
    <w:uiPriority w:val="35"/>
    <w:unhideWhenUsed/>
    <w:qFormat/>
    <w:rsid w:val="00F501AA"/>
    <w:pPr>
      <w:widowControl w:val="0"/>
      <w:autoSpaceDE w:val="0"/>
      <w:autoSpaceDN w:val="0"/>
      <w:spacing w:before="0" w:after="120" w:line="240" w:lineRule="auto"/>
      <w:ind w:firstLine="0"/>
      <w:jc w:val="center"/>
    </w:pPr>
    <w:rPr>
      <w:color w:val="000000" w:themeColor="text1"/>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ris.nahombang@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toslah@gmail.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kil%20Rektor%202\Downloads\Template-SNST-ke1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8BBAD-A362-4E39-85CA-ABDB1F1A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Template-SNST-ke12-1</Template>
  <TotalTime>2</TotalTime>
  <Pages>5</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 Company</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Gaya Selingkung</dc:subject>
  <dc:creator>Wakil Rektor 2</dc:creator>
  <cp:keywords>Seminar Nasional Unwahas</cp:keywords>
  <dc:description>snst@unwahas.ac.id_x000d_
www.publikasiilmiah.unwahas.ac.id</dc:description>
  <cp:lastModifiedBy>Gema</cp:lastModifiedBy>
  <cp:revision>2</cp:revision>
  <cp:lastPrinted>2022-09-16T04:48:00Z</cp:lastPrinted>
  <dcterms:created xsi:type="dcterms:W3CDTF">2022-09-16T06:11:00Z</dcterms:created>
  <dcterms:modified xsi:type="dcterms:W3CDTF">2022-09-16T06:11:00Z</dcterms:modified>
  <cp:contentStatus>publikasiilmiah.unwahas.ac.id</cp:contentStatus>
</cp:coreProperties>
</file>